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0A7" w:rsidRDefault="00B130A7" w:rsidP="004A2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Календарно-тематический план лекций по профессиональному модулю «Гигиена полости рта» в весеннем семестре</w:t>
      </w:r>
    </w:p>
    <w:p w:rsidR="00B130A7" w:rsidRDefault="00B130A7" w:rsidP="004A26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Занятия проходят в аудитории 2509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2"/>
        <w:gridCol w:w="7377"/>
        <w:gridCol w:w="1721"/>
      </w:tblGrid>
      <w:tr w:rsidR="00B130A7" w:rsidTr="000A7C8F">
        <w:trPr>
          <w:trHeight w:val="146"/>
        </w:trPr>
        <w:tc>
          <w:tcPr>
            <w:tcW w:w="472" w:type="dxa"/>
          </w:tcPr>
          <w:p w:rsidR="00B130A7" w:rsidRDefault="00B130A7" w:rsidP="000A7C8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377" w:type="dxa"/>
          </w:tcPr>
          <w:p w:rsidR="00B130A7" w:rsidRDefault="00B130A7" w:rsidP="000A7C8F">
            <w:pPr>
              <w:jc w:val="center"/>
              <w:rPr>
                <w:b/>
              </w:rPr>
            </w:pPr>
            <w:r>
              <w:rPr>
                <w:b/>
              </w:rPr>
              <w:t>тематика практических занятий</w:t>
            </w:r>
          </w:p>
        </w:tc>
        <w:tc>
          <w:tcPr>
            <w:tcW w:w="1721" w:type="dxa"/>
          </w:tcPr>
          <w:p w:rsidR="00B130A7" w:rsidRDefault="00B130A7" w:rsidP="000A7C8F">
            <w:pPr>
              <w:jc w:val="center"/>
              <w:rPr>
                <w:b/>
              </w:rPr>
            </w:pPr>
            <w:r>
              <w:rPr>
                <w:b/>
              </w:rPr>
              <w:t>дата/время</w:t>
            </w:r>
          </w:p>
        </w:tc>
      </w:tr>
      <w:tr w:rsidR="00B130A7" w:rsidTr="000A7C8F">
        <w:trPr>
          <w:trHeight w:val="146"/>
        </w:trPr>
        <w:tc>
          <w:tcPr>
            <w:tcW w:w="472" w:type="dxa"/>
          </w:tcPr>
          <w:p w:rsidR="00B130A7" w:rsidRDefault="00B130A7" w:rsidP="000A7C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98" w:type="dxa"/>
            <w:gridSpan w:val="2"/>
          </w:tcPr>
          <w:p w:rsidR="00B130A7" w:rsidRDefault="00B130A7" w:rsidP="000A7C8F">
            <w:pPr>
              <w:jc w:val="center"/>
              <w:rPr>
                <w:b/>
              </w:rPr>
            </w:pPr>
            <w:r>
              <w:rPr>
                <w:b/>
              </w:rPr>
              <w:t>Анатомическое и гистологическое строение тканей  зуба, периодонта, пародонта.</w:t>
            </w:r>
          </w:p>
        </w:tc>
      </w:tr>
      <w:tr w:rsidR="00B130A7" w:rsidTr="000A7C8F">
        <w:trPr>
          <w:trHeight w:val="1427"/>
        </w:trPr>
        <w:tc>
          <w:tcPr>
            <w:tcW w:w="472" w:type="dxa"/>
          </w:tcPr>
          <w:p w:rsidR="00B130A7" w:rsidRDefault="00B130A7" w:rsidP="000A7C8F">
            <w:pPr>
              <w:jc w:val="center"/>
              <w:rPr>
                <w:b/>
              </w:rPr>
            </w:pPr>
          </w:p>
        </w:tc>
        <w:tc>
          <w:tcPr>
            <w:tcW w:w="7377" w:type="dxa"/>
          </w:tcPr>
          <w:p w:rsidR="00B130A7" w:rsidRPr="007D5199" w:rsidRDefault="00B130A7" w:rsidP="000A7C8F">
            <w:pPr>
              <w:jc w:val="both"/>
            </w:pPr>
            <w:r w:rsidRPr="007D5199">
              <w:t>Анатомическое и гистологическое строение тканей зуба, периодонта, пародонта</w:t>
            </w:r>
          </w:p>
        </w:tc>
        <w:tc>
          <w:tcPr>
            <w:tcW w:w="1721" w:type="dxa"/>
            <w:vMerge w:val="restart"/>
          </w:tcPr>
          <w:p w:rsidR="00B130A7" w:rsidRDefault="00B130A7" w:rsidP="000A7C8F">
            <w:pPr>
              <w:jc w:val="both"/>
              <w:rPr>
                <w:b/>
              </w:rPr>
            </w:pPr>
            <w:r>
              <w:rPr>
                <w:b/>
              </w:rPr>
              <w:t>10.02. 2015</w:t>
            </w:r>
          </w:p>
          <w:p w:rsidR="00B130A7" w:rsidRDefault="00B130A7" w:rsidP="000A7C8F">
            <w:pPr>
              <w:jc w:val="both"/>
              <w:rPr>
                <w:b/>
              </w:rPr>
            </w:pPr>
          </w:p>
          <w:p w:rsidR="00B130A7" w:rsidRDefault="00B130A7" w:rsidP="008A2181">
            <w:pPr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Pr="003B0F07">
              <w:rPr>
                <w:b/>
              </w:rPr>
              <w:t>8:30-10:10</w:t>
            </w:r>
          </w:p>
          <w:p w:rsidR="00B130A7" w:rsidRDefault="00B130A7" w:rsidP="008A2181">
            <w:pPr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Pr="003B0F07">
              <w:rPr>
                <w:b/>
              </w:rPr>
              <w:t>10:20-11:50</w:t>
            </w:r>
          </w:p>
          <w:p w:rsidR="00B130A7" w:rsidRDefault="00B130A7" w:rsidP="008A2181">
            <w:pPr>
              <w:jc w:val="both"/>
              <w:rPr>
                <w:b/>
              </w:rPr>
            </w:pPr>
          </w:p>
          <w:p w:rsidR="00B130A7" w:rsidRDefault="00B130A7" w:rsidP="008A2181">
            <w:pPr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B130A7" w:rsidRPr="00165C00" w:rsidRDefault="00B130A7" w:rsidP="008A2181">
            <w:pPr>
              <w:jc w:val="both"/>
              <w:rPr>
                <w:b/>
              </w:rPr>
            </w:pPr>
          </w:p>
        </w:tc>
      </w:tr>
      <w:tr w:rsidR="00B130A7" w:rsidTr="000A7C8F">
        <w:trPr>
          <w:trHeight w:val="146"/>
        </w:trPr>
        <w:tc>
          <w:tcPr>
            <w:tcW w:w="472" w:type="dxa"/>
          </w:tcPr>
          <w:p w:rsidR="00B130A7" w:rsidRDefault="00B130A7" w:rsidP="000A7C8F">
            <w:pPr>
              <w:jc w:val="center"/>
              <w:rPr>
                <w:b/>
              </w:rPr>
            </w:pPr>
          </w:p>
        </w:tc>
        <w:tc>
          <w:tcPr>
            <w:tcW w:w="7377" w:type="dxa"/>
          </w:tcPr>
          <w:p w:rsidR="00B130A7" w:rsidRPr="007D5199" w:rsidRDefault="00B130A7" w:rsidP="000A7C8F">
            <w:pPr>
              <w:jc w:val="both"/>
            </w:pPr>
            <w:r w:rsidRPr="007D5199">
              <w:t>Особенности  строения  различных  групп  зубов</w:t>
            </w:r>
          </w:p>
        </w:tc>
        <w:tc>
          <w:tcPr>
            <w:tcW w:w="1721" w:type="dxa"/>
            <w:vMerge/>
          </w:tcPr>
          <w:p w:rsidR="00B130A7" w:rsidRDefault="00B130A7" w:rsidP="000A7C8F">
            <w:pPr>
              <w:rPr>
                <w:b/>
                <w:color w:val="000000"/>
              </w:rPr>
            </w:pPr>
          </w:p>
        </w:tc>
      </w:tr>
      <w:tr w:rsidR="00B130A7" w:rsidTr="000A7C8F">
        <w:trPr>
          <w:trHeight w:val="146"/>
        </w:trPr>
        <w:tc>
          <w:tcPr>
            <w:tcW w:w="472" w:type="dxa"/>
          </w:tcPr>
          <w:p w:rsidR="00B130A7" w:rsidRDefault="00B130A7" w:rsidP="000A7C8F">
            <w:pPr>
              <w:jc w:val="center"/>
              <w:rPr>
                <w:b/>
              </w:rPr>
            </w:pPr>
          </w:p>
        </w:tc>
        <w:tc>
          <w:tcPr>
            <w:tcW w:w="7377" w:type="dxa"/>
          </w:tcPr>
          <w:p w:rsidR="00B130A7" w:rsidRPr="007D5199" w:rsidRDefault="00B130A7" w:rsidP="000A7C8F">
            <w:pPr>
              <w:jc w:val="both"/>
              <w:rPr>
                <w:b/>
              </w:rPr>
            </w:pPr>
            <w:r w:rsidRPr="007D5199">
              <w:t>Признаки принадлежности  зубов</w:t>
            </w:r>
          </w:p>
        </w:tc>
        <w:tc>
          <w:tcPr>
            <w:tcW w:w="1721" w:type="dxa"/>
            <w:vMerge/>
          </w:tcPr>
          <w:p w:rsidR="00B130A7" w:rsidRDefault="00B130A7" w:rsidP="000A7C8F">
            <w:pPr>
              <w:rPr>
                <w:b/>
                <w:color w:val="000000"/>
              </w:rPr>
            </w:pPr>
          </w:p>
        </w:tc>
      </w:tr>
      <w:tr w:rsidR="00B130A7" w:rsidTr="000A7C8F">
        <w:trPr>
          <w:trHeight w:val="146"/>
        </w:trPr>
        <w:tc>
          <w:tcPr>
            <w:tcW w:w="472" w:type="dxa"/>
          </w:tcPr>
          <w:p w:rsidR="00B130A7" w:rsidRDefault="00B130A7" w:rsidP="000A7C8F">
            <w:pPr>
              <w:jc w:val="center"/>
              <w:rPr>
                <w:b/>
              </w:rPr>
            </w:pPr>
          </w:p>
        </w:tc>
        <w:tc>
          <w:tcPr>
            <w:tcW w:w="7377" w:type="dxa"/>
          </w:tcPr>
          <w:p w:rsidR="00B130A7" w:rsidRPr="007D5199" w:rsidRDefault="00B130A7" w:rsidP="000A7C8F">
            <w:pPr>
              <w:jc w:val="both"/>
              <w:rPr>
                <w:b/>
              </w:rPr>
            </w:pPr>
            <w:r w:rsidRPr="007D5199">
              <w:t>Особенности  молочных  зубов</w:t>
            </w:r>
          </w:p>
        </w:tc>
        <w:tc>
          <w:tcPr>
            <w:tcW w:w="1721" w:type="dxa"/>
            <w:vMerge/>
          </w:tcPr>
          <w:p w:rsidR="00B130A7" w:rsidRDefault="00B130A7" w:rsidP="000A7C8F">
            <w:pPr>
              <w:rPr>
                <w:b/>
                <w:color w:val="000000"/>
              </w:rPr>
            </w:pPr>
          </w:p>
        </w:tc>
      </w:tr>
      <w:tr w:rsidR="00B130A7" w:rsidTr="000A7C8F">
        <w:trPr>
          <w:trHeight w:val="146"/>
        </w:trPr>
        <w:tc>
          <w:tcPr>
            <w:tcW w:w="472" w:type="dxa"/>
          </w:tcPr>
          <w:p w:rsidR="00B130A7" w:rsidRDefault="00B130A7" w:rsidP="000A7C8F">
            <w:pPr>
              <w:jc w:val="center"/>
              <w:rPr>
                <w:b/>
              </w:rPr>
            </w:pPr>
          </w:p>
        </w:tc>
        <w:tc>
          <w:tcPr>
            <w:tcW w:w="7377" w:type="dxa"/>
          </w:tcPr>
          <w:p w:rsidR="00B130A7" w:rsidRPr="007D5199" w:rsidRDefault="00B130A7" w:rsidP="000A7C8F">
            <w:pPr>
              <w:jc w:val="both"/>
            </w:pPr>
            <w:r w:rsidRPr="007D5199">
              <w:t>Сроки  прорезывания  зубов</w:t>
            </w:r>
          </w:p>
        </w:tc>
        <w:tc>
          <w:tcPr>
            <w:tcW w:w="1721" w:type="dxa"/>
            <w:vMerge/>
          </w:tcPr>
          <w:p w:rsidR="00B130A7" w:rsidRDefault="00B130A7" w:rsidP="000A7C8F">
            <w:pPr>
              <w:rPr>
                <w:b/>
                <w:color w:val="000000"/>
              </w:rPr>
            </w:pPr>
          </w:p>
        </w:tc>
      </w:tr>
      <w:tr w:rsidR="00B130A7" w:rsidTr="000A7C8F">
        <w:trPr>
          <w:trHeight w:val="146"/>
        </w:trPr>
        <w:tc>
          <w:tcPr>
            <w:tcW w:w="472" w:type="dxa"/>
          </w:tcPr>
          <w:p w:rsidR="00B130A7" w:rsidRDefault="00B130A7" w:rsidP="000A7C8F">
            <w:pPr>
              <w:jc w:val="center"/>
              <w:rPr>
                <w:b/>
              </w:rPr>
            </w:pPr>
          </w:p>
        </w:tc>
        <w:tc>
          <w:tcPr>
            <w:tcW w:w="7377" w:type="dxa"/>
          </w:tcPr>
          <w:p w:rsidR="00B130A7" w:rsidRPr="007D5199" w:rsidRDefault="00B130A7" w:rsidP="000A7C8F">
            <w:pPr>
              <w:jc w:val="both"/>
            </w:pPr>
            <w:r w:rsidRPr="007D5199">
              <w:t>Строение периодонта (волокна периодонта, клеточный состав, кровоснабжение и иннервация)</w:t>
            </w:r>
          </w:p>
        </w:tc>
        <w:tc>
          <w:tcPr>
            <w:tcW w:w="1721" w:type="dxa"/>
            <w:vMerge/>
          </w:tcPr>
          <w:p w:rsidR="00B130A7" w:rsidRDefault="00B130A7" w:rsidP="000A7C8F">
            <w:pPr>
              <w:rPr>
                <w:b/>
                <w:color w:val="000000"/>
              </w:rPr>
            </w:pPr>
          </w:p>
        </w:tc>
      </w:tr>
      <w:tr w:rsidR="00B130A7" w:rsidTr="000A7C8F">
        <w:trPr>
          <w:trHeight w:val="146"/>
        </w:trPr>
        <w:tc>
          <w:tcPr>
            <w:tcW w:w="472" w:type="dxa"/>
          </w:tcPr>
          <w:p w:rsidR="00B130A7" w:rsidRDefault="00B130A7" w:rsidP="000A7C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98" w:type="dxa"/>
            <w:gridSpan w:val="2"/>
          </w:tcPr>
          <w:p w:rsidR="00B130A7" w:rsidRDefault="00B130A7" w:rsidP="000A7C8F">
            <w:pPr>
              <w:rPr>
                <w:b/>
              </w:rPr>
            </w:pPr>
            <w:r>
              <w:rPr>
                <w:b/>
                <w:color w:val="000000"/>
              </w:rPr>
              <w:t>Строение полости рта</w:t>
            </w:r>
          </w:p>
        </w:tc>
      </w:tr>
      <w:tr w:rsidR="00B130A7" w:rsidTr="000A7C8F">
        <w:trPr>
          <w:trHeight w:val="146"/>
        </w:trPr>
        <w:tc>
          <w:tcPr>
            <w:tcW w:w="472" w:type="dxa"/>
          </w:tcPr>
          <w:p w:rsidR="00B130A7" w:rsidRDefault="00B130A7" w:rsidP="000A7C8F">
            <w:pPr>
              <w:jc w:val="center"/>
              <w:rPr>
                <w:b/>
              </w:rPr>
            </w:pPr>
          </w:p>
        </w:tc>
        <w:tc>
          <w:tcPr>
            <w:tcW w:w="7377" w:type="dxa"/>
          </w:tcPr>
          <w:p w:rsidR="00B130A7" w:rsidRDefault="00B130A7" w:rsidP="000A7C8F">
            <w:pPr>
              <w:rPr>
                <w:b/>
                <w:color w:val="000000"/>
              </w:rPr>
            </w:pPr>
            <w:r>
              <w:t>Губы. Щеки. Язык. Твердое и мягкое небо. Особенности строения полости рта у детей. Зубы и опорный аппарат.</w:t>
            </w:r>
          </w:p>
        </w:tc>
        <w:tc>
          <w:tcPr>
            <w:tcW w:w="1721" w:type="dxa"/>
          </w:tcPr>
          <w:p w:rsidR="00B130A7" w:rsidRDefault="00B130A7" w:rsidP="008A2181">
            <w:pPr>
              <w:jc w:val="both"/>
              <w:rPr>
                <w:b/>
              </w:rPr>
            </w:pPr>
            <w:r>
              <w:rPr>
                <w:b/>
              </w:rPr>
              <w:t>11.02. 2015</w:t>
            </w:r>
          </w:p>
          <w:p w:rsidR="00B130A7" w:rsidRDefault="00B130A7" w:rsidP="008A2181">
            <w:pPr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  <w:r w:rsidRPr="003B0F07">
              <w:rPr>
                <w:b/>
              </w:rPr>
              <w:t>8:30-10:10</w:t>
            </w:r>
          </w:p>
          <w:p w:rsidR="00B130A7" w:rsidRDefault="00B130A7" w:rsidP="008A2181">
            <w:pPr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Pr="003B0F07">
              <w:rPr>
                <w:b/>
              </w:rPr>
              <w:t>10:20-11:50</w:t>
            </w:r>
          </w:p>
          <w:p w:rsidR="00B130A7" w:rsidRDefault="00B130A7" w:rsidP="000A7C8F">
            <w:pPr>
              <w:rPr>
                <w:b/>
              </w:rPr>
            </w:pPr>
          </w:p>
        </w:tc>
      </w:tr>
      <w:tr w:rsidR="00B130A7" w:rsidTr="000A7C8F">
        <w:trPr>
          <w:trHeight w:val="146"/>
        </w:trPr>
        <w:tc>
          <w:tcPr>
            <w:tcW w:w="472" w:type="dxa"/>
          </w:tcPr>
          <w:p w:rsidR="00B130A7" w:rsidRDefault="00B130A7" w:rsidP="000A7C8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98" w:type="dxa"/>
            <w:gridSpan w:val="2"/>
          </w:tcPr>
          <w:p w:rsidR="00B130A7" w:rsidRDefault="00B130A7" w:rsidP="000A7C8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Индексная оценка состояния твердых тканей зубов и тканей пародонта.</w:t>
            </w:r>
          </w:p>
          <w:p w:rsidR="00B130A7" w:rsidRDefault="00B130A7" w:rsidP="000A7C8F">
            <w:pPr>
              <w:rPr>
                <w:b/>
              </w:rPr>
            </w:pPr>
            <w:r>
              <w:rPr>
                <w:b/>
              </w:rPr>
              <w:t>Методика обследования ребенка. Запись зубной формулы.</w:t>
            </w:r>
          </w:p>
        </w:tc>
      </w:tr>
      <w:tr w:rsidR="00B130A7" w:rsidTr="000A7C8F">
        <w:trPr>
          <w:trHeight w:val="519"/>
        </w:trPr>
        <w:tc>
          <w:tcPr>
            <w:tcW w:w="472" w:type="dxa"/>
            <w:vMerge w:val="restart"/>
          </w:tcPr>
          <w:p w:rsidR="00B130A7" w:rsidRDefault="00B130A7" w:rsidP="000A7C8F">
            <w:pPr>
              <w:jc w:val="center"/>
              <w:rPr>
                <w:b/>
              </w:rPr>
            </w:pPr>
          </w:p>
        </w:tc>
        <w:tc>
          <w:tcPr>
            <w:tcW w:w="7377" w:type="dxa"/>
          </w:tcPr>
          <w:p w:rsidR="00B130A7" w:rsidRPr="007D5199" w:rsidRDefault="00B130A7" w:rsidP="000A7C8F">
            <w:pPr>
              <w:jc w:val="both"/>
            </w:pPr>
            <w:r w:rsidRPr="007D5199">
              <w:t>Классификация,  состав,  ха</w:t>
            </w:r>
            <w:r>
              <w:t>рактеристика  зубных  отложений</w:t>
            </w:r>
          </w:p>
        </w:tc>
        <w:tc>
          <w:tcPr>
            <w:tcW w:w="1721" w:type="dxa"/>
            <w:vMerge w:val="restart"/>
          </w:tcPr>
          <w:p w:rsidR="00B130A7" w:rsidRDefault="00B130A7" w:rsidP="008A2181">
            <w:pPr>
              <w:jc w:val="both"/>
              <w:rPr>
                <w:b/>
              </w:rPr>
            </w:pPr>
            <w:r>
              <w:rPr>
                <w:b/>
              </w:rPr>
              <w:t>12.02. 2015</w:t>
            </w:r>
          </w:p>
          <w:p w:rsidR="00B130A7" w:rsidRDefault="00B130A7" w:rsidP="008A2181">
            <w:pPr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Pr="003B0F07">
              <w:rPr>
                <w:b/>
              </w:rPr>
              <w:t>8:30-10:10</w:t>
            </w:r>
          </w:p>
          <w:p w:rsidR="00B130A7" w:rsidRDefault="00B130A7" w:rsidP="008A2181">
            <w:pPr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Pr="003B0F07">
              <w:rPr>
                <w:b/>
              </w:rPr>
              <w:t>10:20-11:50</w:t>
            </w:r>
          </w:p>
          <w:p w:rsidR="00B130A7" w:rsidRDefault="00B130A7" w:rsidP="008A2181">
            <w:pPr>
              <w:jc w:val="both"/>
              <w:rPr>
                <w:b/>
              </w:rPr>
            </w:pPr>
          </w:p>
          <w:p w:rsidR="00B130A7" w:rsidRDefault="00B130A7" w:rsidP="008A2181">
            <w:pPr>
              <w:jc w:val="both"/>
              <w:rPr>
                <w:b/>
              </w:rPr>
            </w:pPr>
            <w:r>
              <w:rPr>
                <w:b/>
              </w:rPr>
              <w:t>13.02. 2015</w:t>
            </w:r>
          </w:p>
          <w:p w:rsidR="00B130A7" w:rsidRDefault="00B130A7" w:rsidP="008A2181">
            <w:pPr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  <w:r w:rsidRPr="003B0F07">
              <w:rPr>
                <w:b/>
              </w:rPr>
              <w:t>8:30-10:10</w:t>
            </w:r>
          </w:p>
          <w:p w:rsidR="00B130A7" w:rsidRDefault="00B130A7" w:rsidP="000A7C8F">
            <w:pPr>
              <w:jc w:val="both"/>
              <w:rPr>
                <w:b/>
              </w:rPr>
            </w:pPr>
          </w:p>
        </w:tc>
      </w:tr>
      <w:tr w:rsidR="00B130A7" w:rsidTr="000A7C8F">
        <w:trPr>
          <w:trHeight w:val="519"/>
        </w:trPr>
        <w:tc>
          <w:tcPr>
            <w:tcW w:w="472" w:type="dxa"/>
            <w:vMerge/>
            <w:vAlign w:val="center"/>
          </w:tcPr>
          <w:p w:rsidR="00B130A7" w:rsidRDefault="00B130A7" w:rsidP="000A7C8F">
            <w:pPr>
              <w:rPr>
                <w:b/>
              </w:rPr>
            </w:pPr>
          </w:p>
        </w:tc>
        <w:tc>
          <w:tcPr>
            <w:tcW w:w="7377" w:type="dxa"/>
          </w:tcPr>
          <w:p w:rsidR="00B130A7" w:rsidRPr="007D5199" w:rsidRDefault="00B130A7" w:rsidP="000A7C8F">
            <w:pPr>
              <w:jc w:val="both"/>
              <w:rPr>
                <w:b/>
              </w:rPr>
            </w:pPr>
            <w:r w:rsidRPr="007D5199">
              <w:t>Методика проведения гигиенических  индексов</w:t>
            </w:r>
          </w:p>
        </w:tc>
        <w:tc>
          <w:tcPr>
            <w:tcW w:w="1721" w:type="dxa"/>
            <w:vMerge/>
          </w:tcPr>
          <w:p w:rsidR="00B130A7" w:rsidRDefault="00B130A7" w:rsidP="000A7C8F">
            <w:pPr>
              <w:jc w:val="both"/>
              <w:rPr>
                <w:b/>
              </w:rPr>
            </w:pPr>
          </w:p>
        </w:tc>
      </w:tr>
      <w:tr w:rsidR="00B130A7" w:rsidTr="000A7C8F">
        <w:trPr>
          <w:trHeight w:val="519"/>
        </w:trPr>
        <w:tc>
          <w:tcPr>
            <w:tcW w:w="472" w:type="dxa"/>
            <w:vMerge/>
            <w:vAlign w:val="center"/>
          </w:tcPr>
          <w:p w:rsidR="00B130A7" w:rsidRDefault="00B130A7" w:rsidP="000A7C8F">
            <w:pPr>
              <w:rPr>
                <w:b/>
              </w:rPr>
            </w:pPr>
          </w:p>
        </w:tc>
        <w:tc>
          <w:tcPr>
            <w:tcW w:w="7377" w:type="dxa"/>
          </w:tcPr>
          <w:p w:rsidR="00B130A7" w:rsidRPr="007D5199" w:rsidRDefault="00B130A7" w:rsidP="000A7C8F">
            <w:pPr>
              <w:jc w:val="both"/>
            </w:pPr>
            <w:r w:rsidRPr="00403937">
              <w:t>Методика обследования ребенка. Запись зубной формулы.</w:t>
            </w:r>
          </w:p>
        </w:tc>
        <w:tc>
          <w:tcPr>
            <w:tcW w:w="1721" w:type="dxa"/>
            <w:vMerge/>
          </w:tcPr>
          <w:p w:rsidR="00B130A7" w:rsidRDefault="00B130A7" w:rsidP="000A7C8F">
            <w:pPr>
              <w:jc w:val="both"/>
              <w:rPr>
                <w:b/>
              </w:rPr>
            </w:pPr>
          </w:p>
        </w:tc>
      </w:tr>
      <w:tr w:rsidR="00B130A7" w:rsidTr="000A7C8F">
        <w:trPr>
          <w:trHeight w:val="519"/>
        </w:trPr>
        <w:tc>
          <w:tcPr>
            <w:tcW w:w="472" w:type="dxa"/>
            <w:vMerge/>
            <w:vAlign w:val="center"/>
          </w:tcPr>
          <w:p w:rsidR="00B130A7" w:rsidRDefault="00B130A7" w:rsidP="000A7C8F">
            <w:pPr>
              <w:rPr>
                <w:b/>
              </w:rPr>
            </w:pPr>
          </w:p>
        </w:tc>
        <w:tc>
          <w:tcPr>
            <w:tcW w:w="7377" w:type="dxa"/>
          </w:tcPr>
          <w:p w:rsidR="00B130A7" w:rsidRPr="007D5199" w:rsidRDefault="00B130A7" w:rsidP="000A7C8F">
            <w:pPr>
              <w:jc w:val="both"/>
              <w:rPr>
                <w:b/>
              </w:rPr>
            </w:pPr>
            <w:r w:rsidRPr="007D5199">
              <w:t>Методика проведения пародонтальных индексов</w:t>
            </w:r>
          </w:p>
        </w:tc>
        <w:tc>
          <w:tcPr>
            <w:tcW w:w="1721" w:type="dxa"/>
            <w:vMerge/>
          </w:tcPr>
          <w:p w:rsidR="00B130A7" w:rsidRDefault="00B130A7" w:rsidP="000A7C8F">
            <w:pPr>
              <w:jc w:val="both"/>
              <w:rPr>
                <w:b/>
              </w:rPr>
            </w:pPr>
          </w:p>
        </w:tc>
      </w:tr>
      <w:tr w:rsidR="00B130A7" w:rsidTr="000A7C8F">
        <w:trPr>
          <w:trHeight w:val="519"/>
        </w:trPr>
        <w:tc>
          <w:tcPr>
            <w:tcW w:w="472" w:type="dxa"/>
            <w:vAlign w:val="center"/>
          </w:tcPr>
          <w:p w:rsidR="00B130A7" w:rsidRDefault="00B130A7" w:rsidP="000A7C8F">
            <w:pPr>
              <w:rPr>
                <w:b/>
              </w:rPr>
            </w:pPr>
          </w:p>
        </w:tc>
        <w:tc>
          <w:tcPr>
            <w:tcW w:w="7377" w:type="dxa"/>
          </w:tcPr>
          <w:p w:rsidR="00B130A7" w:rsidRPr="003C7A6D" w:rsidRDefault="00B130A7" w:rsidP="000A7C8F">
            <w:pPr>
              <w:jc w:val="both"/>
            </w:pPr>
            <w:r w:rsidRPr="007D5199">
              <w:t>Методика проведения индексов интенсивности кариеса</w:t>
            </w:r>
            <w:r>
              <w:t xml:space="preserve"> зубов, кариеса поверхностей</w:t>
            </w:r>
            <w:r w:rsidRPr="008A294C">
              <w:t xml:space="preserve"> (</w:t>
            </w:r>
            <w:r>
              <w:t>КПУ, кпу, кп)</w:t>
            </w:r>
          </w:p>
        </w:tc>
        <w:tc>
          <w:tcPr>
            <w:tcW w:w="1721" w:type="dxa"/>
            <w:vMerge/>
          </w:tcPr>
          <w:p w:rsidR="00B130A7" w:rsidRDefault="00B130A7" w:rsidP="000A7C8F">
            <w:pPr>
              <w:jc w:val="both"/>
              <w:rPr>
                <w:b/>
              </w:rPr>
            </w:pPr>
          </w:p>
        </w:tc>
      </w:tr>
      <w:tr w:rsidR="00B130A7" w:rsidTr="000A7C8F">
        <w:trPr>
          <w:trHeight w:val="146"/>
        </w:trPr>
        <w:tc>
          <w:tcPr>
            <w:tcW w:w="472" w:type="dxa"/>
          </w:tcPr>
          <w:p w:rsidR="00B130A7" w:rsidRDefault="00B130A7" w:rsidP="000A7C8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98" w:type="dxa"/>
            <w:gridSpan w:val="2"/>
          </w:tcPr>
          <w:p w:rsidR="00B130A7" w:rsidRDefault="00B130A7" w:rsidP="000A7C8F">
            <w:pPr>
              <w:rPr>
                <w:b/>
              </w:rPr>
            </w:pPr>
            <w:r>
              <w:rPr>
                <w:b/>
              </w:rPr>
              <w:t>Методы чистки зубов</w:t>
            </w:r>
          </w:p>
        </w:tc>
      </w:tr>
      <w:tr w:rsidR="00B130A7" w:rsidTr="000A7C8F">
        <w:trPr>
          <w:trHeight w:val="1266"/>
        </w:trPr>
        <w:tc>
          <w:tcPr>
            <w:tcW w:w="472" w:type="dxa"/>
          </w:tcPr>
          <w:p w:rsidR="00B130A7" w:rsidRDefault="00B130A7" w:rsidP="000A7C8F">
            <w:pPr>
              <w:jc w:val="center"/>
              <w:rPr>
                <w:b/>
              </w:rPr>
            </w:pPr>
          </w:p>
        </w:tc>
        <w:tc>
          <w:tcPr>
            <w:tcW w:w="7377" w:type="dxa"/>
          </w:tcPr>
          <w:p w:rsidR="00B130A7" w:rsidRPr="007D5199" w:rsidRDefault="00B130A7" w:rsidP="000A7C8F">
            <w:pPr>
              <w:jc w:val="both"/>
              <w:rPr>
                <w:b/>
              </w:rPr>
            </w:pPr>
            <w:r w:rsidRPr="007D5199">
              <w:t>Методика  проведения  стандартного метода  чистки  зубов</w:t>
            </w:r>
          </w:p>
        </w:tc>
        <w:tc>
          <w:tcPr>
            <w:tcW w:w="1721" w:type="dxa"/>
            <w:vMerge w:val="restart"/>
          </w:tcPr>
          <w:p w:rsidR="00B130A7" w:rsidRDefault="00B130A7" w:rsidP="008A2181">
            <w:pPr>
              <w:jc w:val="both"/>
              <w:rPr>
                <w:b/>
              </w:rPr>
            </w:pPr>
            <w:r>
              <w:rPr>
                <w:b/>
              </w:rPr>
              <w:t>13.02. 2015</w:t>
            </w:r>
          </w:p>
          <w:p w:rsidR="00B130A7" w:rsidRDefault="00B130A7" w:rsidP="008A2181">
            <w:pPr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  <w:r w:rsidRPr="003B0F07">
              <w:rPr>
                <w:b/>
              </w:rPr>
              <w:t>10:20-11:50</w:t>
            </w:r>
          </w:p>
          <w:p w:rsidR="00B130A7" w:rsidRDefault="00B130A7" w:rsidP="008A2181">
            <w:pPr>
              <w:jc w:val="both"/>
              <w:rPr>
                <w:b/>
              </w:rPr>
            </w:pPr>
            <w:r>
              <w:rPr>
                <w:b/>
              </w:rPr>
              <w:t>16.02. 2015</w:t>
            </w:r>
          </w:p>
          <w:p w:rsidR="00B130A7" w:rsidRDefault="00B130A7" w:rsidP="008A2181">
            <w:pPr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  <w:r w:rsidRPr="003B0F07">
              <w:rPr>
                <w:b/>
              </w:rPr>
              <w:t>8:30-10:10</w:t>
            </w:r>
          </w:p>
          <w:p w:rsidR="00B130A7" w:rsidRDefault="00B130A7" w:rsidP="008A2181">
            <w:pPr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Pr="003B0F07">
              <w:rPr>
                <w:b/>
              </w:rPr>
              <w:t>10:20-11:50</w:t>
            </w:r>
          </w:p>
          <w:p w:rsidR="00B130A7" w:rsidRDefault="00B130A7" w:rsidP="000A7C8F">
            <w:pPr>
              <w:rPr>
                <w:b/>
              </w:rPr>
            </w:pPr>
          </w:p>
        </w:tc>
      </w:tr>
      <w:tr w:rsidR="00B130A7" w:rsidTr="000A7C8F">
        <w:trPr>
          <w:trHeight w:val="1266"/>
        </w:trPr>
        <w:tc>
          <w:tcPr>
            <w:tcW w:w="472" w:type="dxa"/>
          </w:tcPr>
          <w:p w:rsidR="00B130A7" w:rsidRDefault="00B130A7" w:rsidP="000A7C8F">
            <w:pPr>
              <w:jc w:val="center"/>
              <w:rPr>
                <w:b/>
              </w:rPr>
            </w:pPr>
          </w:p>
        </w:tc>
        <w:tc>
          <w:tcPr>
            <w:tcW w:w="7377" w:type="dxa"/>
          </w:tcPr>
          <w:p w:rsidR="00B130A7" w:rsidRPr="007D5199" w:rsidRDefault="00B130A7" w:rsidP="000A7C8F">
            <w:pPr>
              <w:jc w:val="both"/>
            </w:pPr>
            <w:r>
              <w:t xml:space="preserve">Другие </w:t>
            </w:r>
            <w:r w:rsidRPr="007D5199">
              <w:t>методы  чистки зубов</w:t>
            </w:r>
          </w:p>
        </w:tc>
        <w:tc>
          <w:tcPr>
            <w:tcW w:w="1721" w:type="dxa"/>
            <w:vMerge/>
          </w:tcPr>
          <w:p w:rsidR="00B130A7" w:rsidRDefault="00B130A7" w:rsidP="000A7C8F">
            <w:pPr>
              <w:rPr>
                <w:b/>
              </w:rPr>
            </w:pPr>
          </w:p>
        </w:tc>
      </w:tr>
      <w:tr w:rsidR="00B130A7" w:rsidTr="000A7C8F">
        <w:trPr>
          <w:trHeight w:val="146"/>
        </w:trPr>
        <w:tc>
          <w:tcPr>
            <w:tcW w:w="472" w:type="dxa"/>
          </w:tcPr>
          <w:p w:rsidR="00B130A7" w:rsidRDefault="00B130A7" w:rsidP="000A7C8F">
            <w:pPr>
              <w:jc w:val="center"/>
              <w:rPr>
                <w:b/>
              </w:rPr>
            </w:pPr>
          </w:p>
        </w:tc>
        <w:tc>
          <w:tcPr>
            <w:tcW w:w="7377" w:type="dxa"/>
          </w:tcPr>
          <w:p w:rsidR="00B130A7" w:rsidRPr="007D5199" w:rsidRDefault="00B130A7" w:rsidP="000A7C8F">
            <w:pPr>
              <w:jc w:val="both"/>
              <w:rPr>
                <w:b/>
              </w:rPr>
            </w:pPr>
            <w:r w:rsidRPr="007D5199">
              <w:t>Принципы  и этапы  контролируемой  гигиены полости рта</w:t>
            </w:r>
          </w:p>
        </w:tc>
        <w:tc>
          <w:tcPr>
            <w:tcW w:w="1721" w:type="dxa"/>
            <w:vMerge/>
          </w:tcPr>
          <w:p w:rsidR="00B130A7" w:rsidRDefault="00B130A7" w:rsidP="000A7C8F">
            <w:pPr>
              <w:rPr>
                <w:b/>
              </w:rPr>
            </w:pPr>
          </w:p>
        </w:tc>
      </w:tr>
      <w:tr w:rsidR="00B130A7" w:rsidTr="000A7C8F">
        <w:trPr>
          <w:trHeight w:val="146"/>
        </w:trPr>
        <w:tc>
          <w:tcPr>
            <w:tcW w:w="472" w:type="dxa"/>
          </w:tcPr>
          <w:p w:rsidR="00B130A7" w:rsidRDefault="00B130A7" w:rsidP="000A7C8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098" w:type="dxa"/>
            <w:gridSpan w:val="2"/>
          </w:tcPr>
          <w:p w:rsidR="00B130A7" w:rsidRPr="00020C70" w:rsidRDefault="00B130A7" w:rsidP="000A7C8F">
            <w:pPr>
              <w:rPr>
                <w:b/>
              </w:rPr>
            </w:pPr>
            <w:r w:rsidRPr="00020C70">
              <w:rPr>
                <w:b/>
              </w:rPr>
              <w:t>Основные  предметы и средства  гигиены  полости рта.</w:t>
            </w:r>
          </w:p>
        </w:tc>
      </w:tr>
      <w:tr w:rsidR="00B130A7" w:rsidTr="000A7C8F">
        <w:trPr>
          <w:trHeight w:val="146"/>
        </w:trPr>
        <w:tc>
          <w:tcPr>
            <w:tcW w:w="472" w:type="dxa"/>
          </w:tcPr>
          <w:p w:rsidR="00B130A7" w:rsidRDefault="00B130A7" w:rsidP="000A7C8F">
            <w:pPr>
              <w:jc w:val="center"/>
              <w:rPr>
                <w:b/>
              </w:rPr>
            </w:pPr>
          </w:p>
        </w:tc>
        <w:tc>
          <w:tcPr>
            <w:tcW w:w="7377" w:type="dxa"/>
          </w:tcPr>
          <w:p w:rsidR="00B130A7" w:rsidRPr="007D5199" w:rsidRDefault="00B130A7" w:rsidP="000A7C8F">
            <w:pPr>
              <w:jc w:val="both"/>
            </w:pPr>
            <w:r w:rsidRPr="007D5199">
              <w:t>Классификации зубных  щеток</w:t>
            </w:r>
          </w:p>
        </w:tc>
        <w:tc>
          <w:tcPr>
            <w:tcW w:w="1721" w:type="dxa"/>
            <w:vMerge w:val="restart"/>
          </w:tcPr>
          <w:p w:rsidR="00B130A7" w:rsidRDefault="00B130A7" w:rsidP="008A2181">
            <w:pPr>
              <w:jc w:val="both"/>
              <w:rPr>
                <w:b/>
              </w:rPr>
            </w:pPr>
            <w:r>
              <w:rPr>
                <w:b/>
              </w:rPr>
              <w:t>17.02. 2015</w:t>
            </w:r>
          </w:p>
          <w:p w:rsidR="00B130A7" w:rsidRDefault="00B130A7" w:rsidP="008A2181">
            <w:pPr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  <w:r w:rsidRPr="003B0F07">
              <w:rPr>
                <w:b/>
              </w:rPr>
              <w:t>8:30-10:10</w:t>
            </w:r>
          </w:p>
          <w:p w:rsidR="00B130A7" w:rsidRDefault="00B130A7" w:rsidP="008A2181">
            <w:pPr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Pr="003B0F07">
              <w:rPr>
                <w:b/>
              </w:rPr>
              <w:t>10:20-11:50</w:t>
            </w:r>
          </w:p>
          <w:p w:rsidR="00B130A7" w:rsidRDefault="00B130A7" w:rsidP="000A7C8F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3B0F07">
              <w:rPr>
                <w:b/>
              </w:rPr>
              <w:t>12:30-14:10</w:t>
            </w:r>
          </w:p>
        </w:tc>
      </w:tr>
      <w:tr w:rsidR="00B130A7" w:rsidTr="000A7C8F">
        <w:trPr>
          <w:trHeight w:val="146"/>
        </w:trPr>
        <w:tc>
          <w:tcPr>
            <w:tcW w:w="472" w:type="dxa"/>
          </w:tcPr>
          <w:p w:rsidR="00B130A7" w:rsidRDefault="00B130A7" w:rsidP="000A7C8F">
            <w:pPr>
              <w:jc w:val="center"/>
              <w:rPr>
                <w:b/>
              </w:rPr>
            </w:pPr>
          </w:p>
        </w:tc>
        <w:tc>
          <w:tcPr>
            <w:tcW w:w="7377" w:type="dxa"/>
          </w:tcPr>
          <w:p w:rsidR="00B130A7" w:rsidRPr="007D5199" w:rsidRDefault="00B130A7" w:rsidP="000A7C8F">
            <w:pPr>
              <w:jc w:val="both"/>
              <w:rPr>
                <w:b/>
              </w:rPr>
            </w:pPr>
            <w:r w:rsidRPr="007D5199">
              <w:t>Преимущества и недостатки зубных щеток из натуральной щетины,  искусственной  щетины</w:t>
            </w:r>
          </w:p>
        </w:tc>
        <w:tc>
          <w:tcPr>
            <w:tcW w:w="1721" w:type="dxa"/>
            <w:vMerge/>
          </w:tcPr>
          <w:p w:rsidR="00B130A7" w:rsidRDefault="00B130A7" w:rsidP="000A7C8F">
            <w:pPr>
              <w:rPr>
                <w:b/>
              </w:rPr>
            </w:pPr>
          </w:p>
        </w:tc>
      </w:tr>
      <w:tr w:rsidR="00B130A7" w:rsidTr="000A7C8F">
        <w:trPr>
          <w:trHeight w:val="146"/>
        </w:trPr>
        <w:tc>
          <w:tcPr>
            <w:tcW w:w="472" w:type="dxa"/>
          </w:tcPr>
          <w:p w:rsidR="00B130A7" w:rsidRDefault="00B130A7" w:rsidP="000A7C8F">
            <w:pPr>
              <w:rPr>
                <w:b/>
              </w:rPr>
            </w:pPr>
          </w:p>
        </w:tc>
        <w:tc>
          <w:tcPr>
            <w:tcW w:w="7377" w:type="dxa"/>
          </w:tcPr>
          <w:p w:rsidR="00B130A7" w:rsidRPr="007D5199" w:rsidRDefault="00B130A7" w:rsidP="000A7C8F">
            <w:pPr>
              <w:jc w:val="both"/>
            </w:pPr>
            <w:r w:rsidRPr="007D5199">
              <w:t>Положительные и отрицательные стороны  применения электрических  зубных   щеток</w:t>
            </w:r>
          </w:p>
        </w:tc>
        <w:tc>
          <w:tcPr>
            <w:tcW w:w="1721" w:type="dxa"/>
            <w:vMerge/>
          </w:tcPr>
          <w:p w:rsidR="00B130A7" w:rsidRDefault="00B130A7" w:rsidP="000A7C8F">
            <w:pPr>
              <w:jc w:val="center"/>
              <w:rPr>
                <w:b/>
              </w:rPr>
            </w:pPr>
          </w:p>
        </w:tc>
      </w:tr>
      <w:tr w:rsidR="00B130A7" w:rsidTr="000A7C8F">
        <w:trPr>
          <w:trHeight w:val="146"/>
        </w:trPr>
        <w:tc>
          <w:tcPr>
            <w:tcW w:w="472" w:type="dxa"/>
          </w:tcPr>
          <w:p w:rsidR="00B130A7" w:rsidRDefault="00B130A7" w:rsidP="000A7C8F">
            <w:pPr>
              <w:rPr>
                <w:b/>
              </w:rPr>
            </w:pPr>
          </w:p>
        </w:tc>
        <w:tc>
          <w:tcPr>
            <w:tcW w:w="7377" w:type="dxa"/>
          </w:tcPr>
          <w:p w:rsidR="00B130A7" w:rsidRPr="00FE0490" w:rsidRDefault="00B130A7" w:rsidP="000A7C8F">
            <w:pPr>
              <w:jc w:val="both"/>
              <w:rPr>
                <w:b/>
                <w:color w:val="000000"/>
              </w:rPr>
            </w:pPr>
            <w:r w:rsidRPr="00FE0490">
              <w:rPr>
                <w:color w:val="000000"/>
              </w:rPr>
              <w:t>Правила  подбора  зубных  щеток и  ухода за  ними</w:t>
            </w:r>
          </w:p>
        </w:tc>
        <w:tc>
          <w:tcPr>
            <w:tcW w:w="1721" w:type="dxa"/>
            <w:vMerge/>
          </w:tcPr>
          <w:p w:rsidR="00B130A7" w:rsidRDefault="00B130A7" w:rsidP="000A7C8F">
            <w:pPr>
              <w:jc w:val="center"/>
              <w:rPr>
                <w:b/>
              </w:rPr>
            </w:pPr>
          </w:p>
        </w:tc>
      </w:tr>
      <w:tr w:rsidR="00B130A7" w:rsidTr="000A7C8F">
        <w:trPr>
          <w:trHeight w:val="146"/>
        </w:trPr>
        <w:tc>
          <w:tcPr>
            <w:tcW w:w="472" w:type="dxa"/>
          </w:tcPr>
          <w:p w:rsidR="00B130A7" w:rsidRDefault="00B130A7" w:rsidP="000A7C8F">
            <w:pPr>
              <w:rPr>
                <w:b/>
              </w:rPr>
            </w:pPr>
          </w:p>
        </w:tc>
        <w:tc>
          <w:tcPr>
            <w:tcW w:w="7377" w:type="dxa"/>
          </w:tcPr>
          <w:p w:rsidR="00B130A7" w:rsidRPr="00FE0490" w:rsidRDefault="00B130A7" w:rsidP="000A7C8F">
            <w:pPr>
              <w:jc w:val="both"/>
              <w:rPr>
                <w:color w:val="000000"/>
              </w:rPr>
            </w:pPr>
            <w:r w:rsidRPr="00FE0490">
              <w:rPr>
                <w:color w:val="000000"/>
              </w:rPr>
              <w:t xml:space="preserve">Состав  зубных  паст,  классификация, свойства  </w:t>
            </w:r>
          </w:p>
        </w:tc>
        <w:tc>
          <w:tcPr>
            <w:tcW w:w="1721" w:type="dxa"/>
            <w:vMerge/>
          </w:tcPr>
          <w:p w:rsidR="00B130A7" w:rsidRDefault="00B130A7" w:rsidP="000A7C8F">
            <w:pPr>
              <w:jc w:val="center"/>
              <w:rPr>
                <w:b/>
              </w:rPr>
            </w:pPr>
          </w:p>
        </w:tc>
      </w:tr>
      <w:tr w:rsidR="00B130A7" w:rsidTr="000A7C8F">
        <w:trPr>
          <w:trHeight w:val="146"/>
        </w:trPr>
        <w:tc>
          <w:tcPr>
            <w:tcW w:w="472" w:type="dxa"/>
          </w:tcPr>
          <w:p w:rsidR="00B130A7" w:rsidRDefault="00B130A7" w:rsidP="000A7C8F">
            <w:pPr>
              <w:rPr>
                <w:b/>
              </w:rPr>
            </w:pPr>
          </w:p>
        </w:tc>
        <w:tc>
          <w:tcPr>
            <w:tcW w:w="7377" w:type="dxa"/>
          </w:tcPr>
          <w:p w:rsidR="00B130A7" w:rsidRPr="007D5199" w:rsidRDefault="00B130A7" w:rsidP="000A7C8F">
            <w:pPr>
              <w:jc w:val="both"/>
            </w:pPr>
            <w:r w:rsidRPr="007D5199">
              <w:t>Состав и  свойства зубных  порошков</w:t>
            </w:r>
          </w:p>
        </w:tc>
        <w:tc>
          <w:tcPr>
            <w:tcW w:w="1721" w:type="dxa"/>
            <w:vMerge/>
          </w:tcPr>
          <w:p w:rsidR="00B130A7" w:rsidRDefault="00B130A7" w:rsidP="000A7C8F">
            <w:pPr>
              <w:jc w:val="center"/>
              <w:rPr>
                <w:b/>
              </w:rPr>
            </w:pPr>
          </w:p>
        </w:tc>
      </w:tr>
      <w:tr w:rsidR="00B130A7" w:rsidTr="000A7C8F">
        <w:trPr>
          <w:trHeight w:val="146"/>
        </w:trPr>
        <w:tc>
          <w:tcPr>
            <w:tcW w:w="472" w:type="dxa"/>
          </w:tcPr>
          <w:p w:rsidR="00B130A7" w:rsidRDefault="00B130A7" w:rsidP="000A7C8F">
            <w:pPr>
              <w:jc w:val="center"/>
              <w:rPr>
                <w:b/>
              </w:rPr>
            </w:pPr>
          </w:p>
        </w:tc>
        <w:tc>
          <w:tcPr>
            <w:tcW w:w="7377" w:type="dxa"/>
          </w:tcPr>
          <w:p w:rsidR="00B130A7" w:rsidRPr="00081FE0" w:rsidRDefault="00B130A7" w:rsidP="000A7C8F">
            <w:pPr>
              <w:jc w:val="both"/>
            </w:pPr>
            <w:r>
              <w:t>Жидкие зубные пасты, гели, их состав, свойства, показания к использованию</w:t>
            </w:r>
            <w:r w:rsidRPr="007D5199">
              <w:t>.</w:t>
            </w:r>
          </w:p>
        </w:tc>
        <w:tc>
          <w:tcPr>
            <w:tcW w:w="1721" w:type="dxa"/>
            <w:vMerge/>
          </w:tcPr>
          <w:p w:rsidR="00B130A7" w:rsidRDefault="00B130A7" w:rsidP="000A7C8F">
            <w:pPr>
              <w:rPr>
                <w:b/>
              </w:rPr>
            </w:pPr>
          </w:p>
        </w:tc>
      </w:tr>
      <w:tr w:rsidR="00B130A7" w:rsidTr="000A7C8F">
        <w:trPr>
          <w:trHeight w:val="271"/>
        </w:trPr>
        <w:tc>
          <w:tcPr>
            <w:tcW w:w="472" w:type="dxa"/>
          </w:tcPr>
          <w:p w:rsidR="00B130A7" w:rsidRPr="00995C32" w:rsidRDefault="00B130A7" w:rsidP="000A7C8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098" w:type="dxa"/>
            <w:gridSpan w:val="2"/>
          </w:tcPr>
          <w:p w:rsidR="00B130A7" w:rsidRPr="008A2181" w:rsidRDefault="00B130A7" w:rsidP="000A7C8F">
            <w:pPr>
              <w:rPr>
                <w:b/>
              </w:rPr>
            </w:pPr>
            <w:r w:rsidRPr="008A2181">
              <w:rPr>
                <w:b/>
              </w:rPr>
              <w:t>Дополнительные  предметы и средства  гигиены полости рта.</w:t>
            </w:r>
          </w:p>
        </w:tc>
      </w:tr>
      <w:tr w:rsidR="00B130A7" w:rsidTr="000A7C8F">
        <w:trPr>
          <w:trHeight w:val="543"/>
        </w:trPr>
        <w:tc>
          <w:tcPr>
            <w:tcW w:w="472" w:type="dxa"/>
          </w:tcPr>
          <w:p w:rsidR="00B130A7" w:rsidRDefault="00B130A7" w:rsidP="000A7C8F">
            <w:pPr>
              <w:jc w:val="center"/>
              <w:rPr>
                <w:b/>
              </w:rPr>
            </w:pPr>
          </w:p>
        </w:tc>
        <w:tc>
          <w:tcPr>
            <w:tcW w:w="7377" w:type="dxa"/>
          </w:tcPr>
          <w:p w:rsidR="00B130A7" w:rsidRPr="007D5199" w:rsidRDefault="00B130A7" w:rsidP="000A7C8F">
            <w:pPr>
              <w:jc w:val="both"/>
            </w:pPr>
            <w:r w:rsidRPr="007D5199">
              <w:t>Интердентальные средства гигиены полости рта (флоссы  и зубочистки)</w:t>
            </w:r>
            <w:r>
              <w:t xml:space="preserve"> </w:t>
            </w:r>
            <w:r w:rsidRPr="007D5199">
              <w:t>- виды,  характеристика, методика применения</w:t>
            </w:r>
          </w:p>
        </w:tc>
        <w:tc>
          <w:tcPr>
            <w:tcW w:w="1721" w:type="dxa"/>
            <w:vMerge w:val="restart"/>
          </w:tcPr>
          <w:p w:rsidR="00B130A7" w:rsidRDefault="00B130A7" w:rsidP="000A7C8F">
            <w:pPr>
              <w:jc w:val="both"/>
              <w:rPr>
                <w:b/>
              </w:rPr>
            </w:pPr>
            <w:r>
              <w:rPr>
                <w:b/>
              </w:rPr>
              <w:t>17.02. 2015</w:t>
            </w:r>
          </w:p>
          <w:p w:rsidR="00B130A7" w:rsidRDefault="00B130A7" w:rsidP="000A7C8F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3B0F07">
              <w:rPr>
                <w:b/>
              </w:rPr>
              <w:t>14:20-15:50</w:t>
            </w:r>
          </w:p>
          <w:p w:rsidR="00B130A7" w:rsidRDefault="00B130A7" w:rsidP="008A2181">
            <w:pPr>
              <w:jc w:val="both"/>
              <w:rPr>
                <w:b/>
              </w:rPr>
            </w:pPr>
            <w:r>
              <w:rPr>
                <w:b/>
              </w:rPr>
              <w:t>19.02. 2015</w:t>
            </w:r>
          </w:p>
          <w:p w:rsidR="00B130A7" w:rsidRDefault="00B130A7" w:rsidP="008A2181">
            <w:pPr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  <w:r w:rsidRPr="003B0F07">
              <w:rPr>
                <w:b/>
              </w:rPr>
              <w:t>8:30-10:10</w:t>
            </w:r>
          </w:p>
          <w:p w:rsidR="00B130A7" w:rsidRDefault="00B130A7" w:rsidP="008A2181">
            <w:pPr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Pr="003B0F07">
              <w:rPr>
                <w:b/>
              </w:rPr>
              <w:t>10:20-11:50</w:t>
            </w:r>
          </w:p>
          <w:p w:rsidR="00B130A7" w:rsidRDefault="00B130A7" w:rsidP="000A7C8F">
            <w:pPr>
              <w:rPr>
                <w:b/>
              </w:rPr>
            </w:pPr>
          </w:p>
        </w:tc>
      </w:tr>
      <w:tr w:rsidR="00B130A7" w:rsidTr="000A7C8F">
        <w:trPr>
          <w:trHeight w:val="1119"/>
        </w:trPr>
        <w:tc>
          <w:tcPr>
            <w:tcW w:w="472" w:type="dxa"/>
          </w:tcPr>
          <w:p w:rsidR="00B130A7" w:rsidRDefault="00B130A7" w:rsidP="000A7C8F">
            <w:pPr>
              <w:jc w:val="center"/>
              <w:rPr>
                <w:b/>
              </w:rPr>
            </w:pPr>
          </w:p>
        </w:tc>
        <w:tc>
          <w:tcPr>
            <w:tcW w:w="7377" w:type="dxa"/>
          </w:tcPr>
          <w:p w:rsidR="00B130A7" w:rsidRPr="007D5199" w:rsidRDefault="00B130A7" w:rsidP="000A7C8F">
            <w:pPr>
              <w:jc w:val="both"/>
              <w:rPr>
                <w:b/>
              </w:rPr>
            </w:pPr>
            <w:r w:rsidRPr="007D5199">
              <w:t>Характеристика, показания к применению и методика применения ирригаторов</w:t>
            </w:r>
          </w:p>
        </w:tc>
        <w:tc>
          <w:tcPr>
            <w:tcW w:w="1721" w:type="dxa"/>
            <w:vMerge/>
          </w:tcPr>
          <w:p w:rsidR="00B130A7" w:rsidRDefault="00B130A7" w:rsidP="000A7C8F">
            <w:pPr>
              <w:rPr>
                <w:b/>
              </w:rPr>
            </w:pPr>
          </w:p>
        </w:tc>
      </w:tr>
      <w:tr w:rsidR="00B130A7" w:rsidTr="000A7C8F">
        <w:trPr>
          <w:trHeight w:val="1119"/>
        </w:trPr>
        <w:tc>
          <w:tcPr>
            <w:tcW w:w="472" w:type="dxa"/>
          </w:tcPr>
          <w:p w:rsidR="00B130A7" w:rsidRDefault="00B130A7" w:rsidP="000A7C8F">
            <w:pPr>
              <w:jc w:val="center"/>
              <w:rPr>
                <w:b/>
              </w:rPr>
            </w:pPr>
          </w:p>
        </w:tc>
        <w:tc>
          <w:tcPr>
            <w:tcW w:w="7377" w:type="dxa"/>
          </w:tcPr>
          <w:p w:rsidR="00B130A7" w:rsidRPr="007D5199" w:rsidRDefault="00B130A7" w:rsidP="000A7C8F">
            <w:pPr>
              <w:jc w:val="both"/>
              <w:rPr>
                <w:b/>
              </w:rPr>
            </w:pPr>
            <w:r w:rsidRPr="007D5199">
              <w:t>Методика  применения,  характеристика  и виды  межзубных  стимуляторов</w:t>
            </w:r>
          </w:p>
        </w:tc>
        <w:tc>
          <w:tcPr>
            <w:tcW w:w="1721" w:type="dxa"/>
            <w:vMerge/>
          </w:tcPr>
          <w:p w:rsidR="00B130A7" w:rsidRDefault="00B130A7" w:rsidP="000A7C8F">
            <w:pPr>
              <w:rPr>
                <w:b/>
              </w:rPr>
            </w:pPr>
          </w:p>
        </w:tc>
      </w:tr>
      <w:tr w:rsidR="00B130A7" w:rsidTr="000A7C8F">
        <w:trPr>
          <w:trHeight w:val="1119"/>
        </w:trPr>
        <w:tc>
          <w:tcPr>
            <w:tcW w:w="472" w:type="dxa"/>
          </w:tcPr>
          <w:p w:rsidR="00B130A7" w:rsidRDefault="00B130A7" w:rsidP="000A7C8F">
            <w:pPr>
              <w:jc w:val="center"/>
              <w:rPr>
                <w:b/>
              </w:rPr>
            </w:pPr>
          </w:p>
        </w:tc>
        <w:tc>
          <w:tcPr>
            <w:tcW w:w="7377" w:type="dxa"/>
          </w:tcPr>
          <w:p w:rsidR="00B130A7" w:rsidRPr="007D5199" w:rsidRDefault="00B130A7" w:rsidP="000A7C8F">
            <w:pPr>
              <w:jc w:val="both"/>
            </w:pPr>
            <w:r w:rsidRPr="007D5199">
              <w:t>Жидкие  средства гигиены  полости рта - состав,  свойства,  виды,  показания  к     применению .</w:t>
            </w:r>
          </w:p>
        </w:tc>
        <w:tc>
          <w:tcPr>
            <w:tcW w:w="1721" w:type="dxa"/>
            <w:vMerge/>
          </w:tcPr>
          <w:p w:rsidR="00B130A7" w:rsidRDefault="00B130A7" w:rsidP="000A7C8F">
            <w:pPr>
              <w:rPr>
                <w:b/>
              </w:rPr>
            </w:pPr>
          </w:p>
        </w:tc>
      </w:tr>
      <w:tr w:rsidR="00B130A7" w:rsidTr="000A7C8F">
        <w:trPr>
          <w:trHeight w:val="830"/>
        </w:trPr>
        <w:tc>
          <w:tcPr>
            <w:tcW w:w="472" w:type="dxa"/>
          </w:tcPr>
          <w:p w:rsidR="00B130A7" w:rsidRDefault="00B130A7" w:rsidP="000A7C8F">
            <w:pPr>
              <w:jc w:val="center"/>
              <w:rPr>
                <w:b/>
              </w:rPr>
            </w:pPr>
          </w:p>
        </w:tc>
        <w:tc>
          <w:tcPr>
            <w:tcW w:w="7377" w:type="dxa"/>
          </w:tcPr>
          <w:p w:rsidR="00B130A7" w:rsidRPr="007D5199" w:rsidRDefault="00B130A7" w:rsidP="000A7C8F">
            <w:pPr>
              <w:jc w:val="both"/>
              <w:rPr>
                <w:b/>
              </w:rPr>
            </w:pPr>
            <w:r w:rsidRPr="007D5199">
              <w:t>Состав, виды, свойства, показания к применению, рекомендации по  применению жевательных резинок</w:t>
            </w:r>
          </w:p>
        </w:tc>
        <w:tc>
          <w:tcPr>
            <w:tcW w:w="1721" w:type="dxa"/>
            <w:vMerge/>
          </w:tcPr>
          <w:p w:rsidR="00B130A7" w:rsidRDefault="00B130A7" w:rsidP="000A7C8F">
            <w:pPr>
              <w:rPr>
                <w:b/>
              </w:rPr>
            </w:pPr>
          </w:p>
        </w:tc>
      </w:tr>
      <w:tr w:rsidR="00B130A7" w:rsidTr="000A7C8F">
        <w:trPr>
          <w:trHeight w:val="271"/>
        </w:trPr>
        <w:tc>
          <w:tcPr>
            <w:tcW w:w="472" w:type="dxa"/>
          </w:tcPr>
          <w:p w:rsidR="00B130A7" w:rsidRDefault="00B130A7" w:rsidP="000A7C8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098" w:type="dxa"/>
            <w:gridSpan w:val="2"/>
          </w:tcPr>
          <w:p w:rsidR="00B130A7" w:rsidRPr="00020C70" w:rsidRDefault="00B130A7" w:rsidP="000A7C8F">
            <w:pPr>
              <w:rPr>
                <w:b/>
              </w:rPr>
            </w:pPr>
            <w:r w:rsidRPr="00020C70">
              <w:rPr>
                <w:b/>
              </w:rPr>
              <w:t>Психологические  особенности  обучения  гигиене полости рта пациентов различных  возрастных  групп.</w:t>
            </w:r>
          </w:p>
        </w:tc>
      </w:tr>
      <w:tr w:rsidR="00B130A7" w:rsidTr="000A7C8F">
        <w:trPr>
          <w:trHeight w:val="830"/>
        </w:trPr>
        <w:tc>
          <w:tcPr>
            <w:tcW w:w="472" w:type="dxa"/>
          </w:tcPr>
          <w:p w:rsidR="00B130A7" w:rsidRDefault="00B130A7" w:rsidP="000A7C8F">
            <w:pPr>
              <w:jc w:val="center"/>
              <w:rPr>
                <w:b/>
              </w:rPr>
            </w:pPr>
          </w:p>
        </w:tc>
        <w:tc>
          <w:tcPr>
            <w:tcW w:w="7377" w:type="dxa"/>
          </w:tcPr>
          <w:p w:rsidR="00B130A7" w:rsidRPr="007D5199" w:rsidRDefault="00B130A7" w:rsidP="000A7C8F">
            <w:pPr>
              <w:jc w:val="both"/>
              <w:rPr>
                <w:b/>
              </w:rPr>
            </w:pPr>
            <w:r w:rsidRPr="007D5199">
              <w:t>Периоды детского возраста и их психологические и физиологические особенности</w:t>
            </w:r>
          </w:p>
        </w:tc>
        <w:tc>
          <w:tcPr>
            <w:tcW w:w="1721" w:type="dxa"/>
            <w:vMerge w:val="restart"/>
          </w:tcPr>
          <w:p w:rsidR="00B130A7" w:rsidRDefault="00B130A7" w:rsidP="008A2181">
            <w:pPr>
              <w:jc w:val="both"/>
              <w:rPr>
                <w:b/>
              </w:rPr>
            </w:pPr>
            <w:r>
              <w:rPr>
                <w:b/>
              </w:rPr>
              <w:t>19.02. 2015</w:t>
            </w:r>
          </w:p>
          <w:p w:rsidR="00B130A7" w:rsidRDefault="00B130A7" w:rsidP="000A7C8F">
            <w:pPr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Pr="003B0F07">
              <w:rPr>
                <w:b/>
              </w:rPr>
              <w:t>12:30-14:10</w:t>
            </w:r>
          </w:p>
          <w:p w:rsidR="00B130A7" w:rsidRDefault="00B130A7" w:rsidP="000A7C8F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3B0F07">
              <w:rPr>
                <w:b/>
              </w:rPr>
              <w:t>14:20-15:50</w:t>
            </w:r>
          </w:p>
          <w:p w:rsidR="00B130A7" w:rsidRDefault="00B130A7" w:rsidP="008A2181">
            <w:pPr>
              <w:jc w:val="both"/>
              <w:rPr>
                <w:b/>
              </w:rPr>
            </w:pPr>
            <w:r>
              <w:rPr>
                <w:b/>
              </w:rPr>
              <w:t>20.02. 2015</w:t>
            </w:r>
          </w:p>
          <w:p w:rsidR="00B130A7" w:rsidRDefault="00B130A7" w:rsidP="008A2181">
            <w:pPr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Pr="003B0F07">
              <w:rPr>
                <w:b/>
              </w:rPr>
              <w:t>8:30-10:10</w:t>
            </w:r>
          </w:p>
          <w:p w:rsidR="00B130A7" w:rsidRDefault="00B130A7" w:rsidP="000A7C8F">
            <w:pPr>
              <w:rPr>
                <w:b/>
              </w:rPr>
            </w:pPr>
          </w:p>
        </w:tc>
      </w:tr>
      <w:tr w:rsidR="00B130A7" w:rsidTr="000A7C8F">
        <w:trPr>
          <w:trHeight w:val="830"/>
        </w:trPr>
        <w:tc>
          <w:tcPr>
            <w:tcW w:w="472" w:type="dxa"/>
          </w:tcPr>
          <w:p w:rsidR="00B130A7" w:rsidRDefault="00B130A7" w:rsidP="000A7C8F">
            <w:pPr>
              <w:jc w:val="center"/>
              <w:rPr>
                <w:b/>
              </w:rPr>
            </w:pPr>
          </w:p>
        </w:tc>
        <w:tc>
          <w:tcPr>
            <w:tcW w:w="7377" w:type="dxa"/>
          </w:tcPr>
          <w:p w:rsidR="00B130A7" w:rsidRPr="007D5199" w:rsidRDefault="00B130A7" w:rsidP="000A7C8F">
            <w:pPr>
              <w:jc w:val="both"/>
              <w:rPr>
                <w:b/>
              </w:rPr>
            </w:pPr>
            <w:r>
              <w:t>Психологические о</w:t>
            </w:r>
            <w:r w:rsidRPr="007D5199">
              <w:t xml:space="preserve">собенности обучения гигиене полости рта детей различного возраста </w:t>
            </w:r>
          </w:p>
        </w:tc>
        <w:tc>
          <w:tcPr>
            <w:tcW w:w="1721" w:type="dxa"/>
            <w:vMerge/>
          </w:tcPr>
          <w:p w:rsidR="00B130A7" w:rsidRDefault="00B130A7" w:rsidP="000A7C8F">
            <w:pPr>
              <w:rPr>
                <w:b/>
              </w:rPr>
            </w:pPr>
          </w:p>
        </w:tc>
      </w:tr>
      <w:tr w:rsidR="00B130A7" w:rsidTr="000A7C8F">
        <w:trPr>
          <w:trHeight w:val="830"/>
        </w:trPr>
        <w:tc>
          <w:tcPr>
            <w:tcW w:w="472" w:type="dxa"/>
          </w:tcPr>
          <w:p w:rsidR="00B130A7" w:rsidRDefault="00B130A7" w:rsidP="000A7C8F">
            <w:pPr>
              <w:jc w:val="center"/>
              <w:rPr>
                <w:b/>
              </w:rPr>
            </w:pPr>
          </w:p>
        </w:tc>
        <w:tc>
          <w:tcPr>
            <w:tcW w:w="7377" w:type="dxa"/>
          </w:tcPr>
          <w:p w:rsidR="00B130A7" w:rsidRPr="007D5199" w:rsidRDefault="00B130A7" w:rsidP="000A7C8F">
            <w:pPr>
              <w:jc w:val="both"/>
              <w:rPr>
                <w:b/>
              </w:rPr>
            </w:pPr>
            <w:r>
              <w:t>Психологические о</w:t>
            </w:r>
            <w:r w:rsidRPr="007D5199">
              <w:t>собенности обучения гигиене  полости рта</w:t>
            </w:r>
            <w:r>
              <w:t xml:space="preserve">  взрослых</w:t>
            </w:r>
          </w:p>
        </w:tc>
        <w:tc>
          <w:tcPr>
            <w:tcW w:w="1721" w:type="dxa"/>
            <w:vMerge/>
          </w:tcPr>
          <w:p w:rsidR="00B130A7" w:rsidRDefault="00B130A7" w:rsidP="000A7C8F">
            <w:pPr>
              <w:rPr>
                <w:b/>
              </w:rPr>
            </w:pPr>
          </w:p>
        </w:tc>
      </w:tr>
      <w:tr w:rsidR="00B130A7" w:rsidTr="000A7C8F">
        <w:trPr>
          <w:trHeight w:val="271"/>
        </w:trPr>
        <w:tc>
          <w:tcPr>
            <w:tcW w:w="472" w:type="dxa"/>
          </w:tcPr>
          <w:p w:rsidR="00B130A7" w:rsidRDefault="00B130A7" w:rsidP="000A7C8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098" w:type="dxa"/>
            <w:gridSpan w:val="2"/>
          </w:tcPr>
          <w:p w:rsidR="00B130A7" w:rsidRPr="00020C70" w:rsidRDefault="00B130A7" w:rsidP="000A7C8F">
            <w:pPr>
              <w:rPr>
                <w:b/>
              </w:rPr>
            </w:pPr>
            <w:r w:rsidRPr="00020C70">
              <w:rPr>
                <w:b/>
              </w:rPr>
              <w:t>Особенности  организации  гигиенического  обучения в  условиях  стоматологической  поликлиники,  детского  дошкольного  учреждения,  школы.</w:t>
            </w:r>
          </w:p>
        </w:tc>
      </w:tr>
      <w:tr w:rsidR="00B130A7" w:rsidTr="000A7C8F">
        <w:trPr>
          <w:trHeight w:val="890"/>
        </w:trPr>
        <w:tc>
          <w:tcPr>
            <w:tcW w:w="472" w:type="dxa"/>
          </w:tcPr>
          <w:p w:rsidR="00B130A7" w:rsidRDefault="00B130A7" w:rsidP="000A7C8F">
            <w:pPr>
              <w:jc w:val="center"/>
              <w:rPr>
                <w:b/>
              </w:rPr>
            </w:pPr>
          </w:p>
        </w:tc>
        <w:tc>
          <w:tcPr>
            <w:tcW w:w="7377" w:type="dxa"/>
          </w:tcPr>
          <w:p w:rsidR="00B130A7" w:rsidRPr="007D5199" w:rsidRDefault="00B130A7" w:rsidP="000A7C8F">
            <w:pPr>
              <w:jc w:val="both"/>
            </w:pPr>
            <w:r>
              <w:t>Организация и специфика гигиенического обучения в условиях стоматологической поликлиники, организованных детских и взрослых  коллективах</w:t>
            </w:r>
          </w:p>
        </w:tc>
        <w:tc>
          <w:tcPr>
            <w:tcW w:w="1721" w:type="dxa"/>
            <w:vMerge w:val="restart"/>
          </w:tcPr>
          <w:p w:rsidR="00B130A7" w:rsidRDefault="00B130A7" w:rsidP="008A2181">
            <w:pPr>
              <w:jc w:val="both"/>
              <w:rPr>
                <w:b/>
              </w:rPr>
            </w:pPr>
            <w:r>
              <w:rPr>
                <w:b/>
              </w:rPr>
              <w:t>20.02. 2015</w:t>
            </w:r>
          </w:p>
          <w:p w:rsidR="00B130A7" w:rsidRDefault="00B130A7" w:rsidP="008A2181">
            <w:pPr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Pr="003B0F07">
              <w:rPr>
                <w:b/>
              </w:rPr>
              <w:t>10:20-11:50</w:t>
            </w:r>
          </w:p>
          <w:p w:rsidR="00B130A7" w:rsidRDefault="00B130A7" w:rsidP="008A2181">
            <w:pPr>
              <w:jc w:val="center"/>
              <w:rPr>
                <w:b/>
              </w:rPr>
            </w:pPr>
            <w:r w:rsidRPr="003B0F07">
              <w:rPr>
                <w:b/>
              </w:rPr>
              <w:t>12:30-14:10</w:t>
            </w:r>
          </w:p>
          <w:p w:rsidR="00B130A7" w:rsidRDefault="00B130A7" w:rsidP="008A2181">
            <w:pPr>
              <w:jc w:val="center"/>
              <w:rPr>
                <w:b/>
              </w:rPr>
            </w:pPr>
            <w:r w:rsidRPr="003B0F07">
              <w:rPr>
                <w:b/>
              </w:rPr>
              <w:t>14:20-15:50</w:t>
            </w:r>
          </w:p>
        </w:tc>
      </w:tr>
      <w:tr w:rsidR="00B130A7" w:rsidTr="000A7C8F">
        <w:trPr>
          <w:trHeight w:val="1016"/>
        </w:trPr>
        <w:tc>
          <w:tcPr>
            <w:tcW w:w="472" w:type="dxa"/>
          </w:tcPr>
          <w:p w:rsidR="00B130A7" w:rsidRDefault="00B130A7" w:rsidP="000A7C8F">
            <w:pPr>
              <w:jc w:val="center"/>
              <w:rPr>
                <w:b/>
              </w:rPr>
            </w:pPr>
          </w:p>
        </w:tc>
        <w:tc>
          <w:tcPr>
            <w:tcW w:w="7377" w:type="dxa"/>
          </w:tcPr>
          <w:p w:rsidR="00B130A7" w:rsidRPr="007D5199" w:rsidRDefault="00B130A7" w:rsidP="000A7C8F">
            <w:pPr>
              <w:jc w:val="both"/>
            </w:pPr>
            <w:r>
              <w:t>Индивидуальные, групповые и массовые методы  гигиенического  просвещения</w:t>
            </w:r>
          </w:p>
        </w:tc>
        <w:tc>
          <w:tcPr>
            <w:tcW w:w="1721" w:type="dxa"/>
            <w:vMerge/>
          </w:tcPr>
          <w:p w:rsidR="00B130A7" w:rsidRDefault="00B130A7" w:rsidP="000A7C8F">
            <w:pPr>
              <w:rPr>
                <w:b/>
              </w:rPr>
            </w:pPr>
          </w:p>
        </w:tc>
      </w:tr>
      <w:tr w:rsidR="00B130A7" w:rsidTr="000A7C8F">
        <w:trPr>
          <w:trHeight w:val="1102"/>
        </w:trPr>
        <w:tc>
          <w:tcPr>
            <w:tcW w:w="472" w:type="dxa"/>
          </w:tcPr>
          <w:p w:rsidR="00B130A7" w:rsidRDefault="00B130A7" w:rsidP="000A7C8F">
            <w:pPr>
              <w:jc w:val="center"/>
              <w:rPr>
                <w:b/>
              </w:rPr>
            </w:pPr>
          </w:p>
        </w:tc>
        <w:tc>
          <w:tcPr>
            <w:tcW w:w="7377" w:type="dxa"/>
          </w:tcPr>
          <w:p w:rsidR="00B130A7" w:rsidRPr="007D5199" w:rsidRDefault="00B130A7" w:rsidP="000A7C8F">
            <w:pPr>
              <w:jc w:val="both"/>
            </w:pPr>
            <w:r>
              <w:t>Методы  активного  и пассивного  гигиенического  просвещения</w:t>
            </w:r>
          </w:p>
        </w:tc>
        <w:tc>
          <w:tcPr>
            <w:tcW w:w="1721" w:type="dxa"/>
            <w:vMerge/>
          </w:tcPr>
          <w:p w:rsidR="00B130A7" w:rsidRDefault="00B130A7" w:rsidP="000A7C8F">
            <w:pPr>
              <w:rPr>
                <w:b/>
              </w:rPr>
            </w:pPr>
          </w:p>
        </w:tc>
      </w:tr>
      <w:tr w:rsidR="00B130A7" w:rsidTr="000A7C8F">
        <w:trPr>
          <w:trHeight w:val="560"/>
        </w:trPr>
        <w:tc>
          <w:tcPr>
            <w:tcW w:w="472" w:type="dxa"/>
          </w:tcPr>
          <w:p w:rsidR="00B130A7" w:rsidRDefault="00B130A7" w:rsidP="000A7C8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98" w:type="dxa"/>
            <w:gridSpan w:val="2"/>
          </w:tcPr>
          <w:p w:rsidR="00B130A7" w:rsidRDefault="00B130A7" w:rsidP="000A7C8F">
            <w:pPr>
              <w:rPr>
                <w:b/>
              </w:rPr>
            </w:pPr>
            <w:r>
              <w:rPr>
                <w:b/>
              </w:rPr>
              <w:t>Психологическая  мотивация  населения  к  уходу  за полостью  рта.</w:t>
            </w:r>
          </w:p>
        </w:tc>
      </w:tr>
      <w:tr w:rsidR="00B130A7" w:rsidTr="000A7C8F">
        <w:trPr>
          <w:trHeight w:val="560"/>
        </w:trPr>
        <w:tc>
          <w:tcPr>
            <w:tcW w:w="472" w:type="dxa"/>
          </w:tcPr>
          <w:p w:rsidR="00B130A7" w:rsidRDefault="00B130A7" w:rsidP="000A7C8F">
            <w:pPr>
              <w:jc w:val="center"/>
              <w:rPr>
                <w:b/>
              </w:rPr>
            </w:pPr>
          </w:p>
        </w:tc>
        <w:tc>
          <w:tcPr>
            <w:tcW w:w="7377" w:type="dxa"/>
          </w:tcPr>
          <w:p w:rsidR="00B130A7" w:rsidRPr="00085A40" w:rsidRDefault="00B130A7" w:rsidP="000A7C8F">
            <w:pPr>
              <w:jc w:val="both"/>
            </w:pPr>
            <w:r w:rsidRPr="00085A40">
              <w:t xml:space="preserve">Организация обучения </w:t>
            </w:r>
            <w:r>
              <w:t xml:space="preserve">гигиене полости рта пациентов различных возрастных периодов. </w:t>
            </w:r>
          </w:p>
        </w:tc>
        <w:tc>
          <w:tcPr>
            <w:tcW w:w="1721" w:type="dxa"/>
            <w:vMerge w:val="restart"/>
          </w:tcPr>
          <w:p w:rsidR="00B130A7" w:rsidRDefault="00B130A7" w:rsidP="008A2181">
            <w:pPr>
              <w:jc w:val="both"/>
              <w:rPr>
                <w:b/>
              </w:rPr>
            </w:pPr>
            <w:r>
              <w:rPr>
                <w:b/>
              </w:rPr>
              <w:t>21.02. 2015</w:t>
            </w:r>
          </w:p>
          <w:p w:rsidR="00B130A7" w:rsidRDefault="00B130A7" w:rsidP="000F2E50">
            <w:pPr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Pr="003B0F07">
              <w:rPr>
                <w:b/>
              </w:rPr>
              <w:t>8:30-10:10</w:t>
            </w:r>
          </w:p>
          <w:p w:rsidR="00B130A7" w:rsidRDefault="00B130A7" w:rsidP="000F2E50">
            <w:pPr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Pr="003B0F07">
              <w:rPr>
                <w:b/>
              </w:rPr>
              <w:t>10:20-11:50</w:t>
            </w:r>
          </w:p>
          <w:p w:rsidR="00B130A7" w:rsidRDefault="00B130A7" w:rsidP="000F2E50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3B0F07">
              <w:rPr>
                <w:b/>
              </w:rPr>
              <w:t>12:30-14:10</w:t>
            </w:r>
          </w:p>
        </w:tc>
      </w:tr>
      <w:tr w:rsidR="00B130A7" w:rsidTr="000A7C8F">
        <w:trPr>
          <w:trHeight w:val="560"/>
        </w:trPr>
        <w:tc>
          <w:tcPr>
            <w:tcW w:w="472" w:type="dxa"/>
          </w:tcPr>
          <w:p w:rsidR="00B130A7" w:rsidRDefault="00B130A7" w:rsidP="000A7C8F">
            <w:pPr>
              <w:jc w:val="center"/>
              <w:rPr>
                <w:b/>
              </w:rPr>
            </w:pPr>
          </w:p>
        </w:tc>
        <w:tc>
          <w:tcPr>
            <w:tcW w:w="7377" w:type="dxa"/>
          </w:tcPr>
          <w:p w:rsidR="00B130A7" w:rsidRPr="007D5199" w:rsidRDefault="00B130A7" w:rsidP="000A7C8F">
            <w:pPr>
              <w:jc w:val="both"/>
              <w:rPr>
                <w:b/>
              </w:rPr>
            </w:pPr>
            <w:r w:rsidRPr="007D5199">
              <w:t>Правила проведения «уроков  здоровья» для  детского и взрослого населения</w:t>
            </w:r>
          </w:p>
        </w:tc>
        <w:tc>
          <w:tcPr>
            <w:tcW w:w="1721" w:type="dxa"/>
            <w:vMerge/>
          </w:tcPr>
          <w:p w:rsidR="00B130A7" w:rsidRDefault="00B130A7" w:rsidP="000A7C8F">
            <w:pPr>
              <w:rPr>
                <w:b/>
              </w:rPr>
            </w:pPr>
          </w:p>
        </w:tc>
      </w:tr>
      <w:tr w:rsidR="00B130A7" w:rsidTr="000A7C8F">
        <w:trPr>
          <w:trHeight w:val="560"/>
        </w:trPr>
        <w:tc>
          <w:tcPr>
            <w:tcW w:w="472" w:type="dxa"/>
          </w:tcPr>
          <w:p w:rsidR="00B130A7" w:rsidRDefault="00B130A7" w:rsidP="000A7C8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098" w:type="dxa"/>
            <w:gridSpan w:val="2"/>
          </w:tcPr>
          <w:p w:rsidR="00B130A7" w:rsidRDefault="00B130A7" w:rsidP="000A7C8F">
            <w:pPr>
              <w:rPr>
                <w:b/>
              </w:rPr>
            </w:pPr>
            <w:r>
              <w:rPr>
                <w:b/>
              </w:rPr>
              <w:t>Особенности  ухода  за  полостью  рта  с  учетом  возраста  пациента    и  его  стоматологического  статуса</w:t>
            </w:r>
          </w:p>
        </w:tc>
      </w:tr>
      <w:tr w:rsidR="00B130A7" w:rsidTr="000A7C8F">
        <w:trPr>
          <w:trHeight w:val="560"/>
        </w:trPr>
        <w:tc>
          <w:tcPr>
            <w:tcW w:w="472" w:type="dxa"/>
          </w:tcPr>
          <w:p w:rsidR="00B130A7" w:rsidRDefault="00B130A7" w:rsidP="000A7C8F">
            <w:pPr>
              <w:jc w:val="center"/>
              <w:rPr>
                <w:b/>
              </w:rPr>
            </w:pPr>
          </w:p>
        </w:tc>
        <w:tc>
          <w:tcPr>
            <w:tcW w:w="7377" w:type="dxa"/>
          </w:tcPr>
          <w:p w:rsidR="00B130A7" w:rsidRPr="007D5199" w:rsidRDefault="00B130A7" w:rsidP="000A7C8F">
            <w:pPr>
              <w:jc w:val="both"/>
            </w:pPr>
            <w:r w:rsidRPr="007D5199">
              <w:t>Особенности ухода за полостью рта для  детей различных возрастных групп и взрослых</w:t>
            </w:r>
          </w:p>
        </w:tc>
        <w:tc>
          <w:tcPr>
            <w:tcW w:w="1721" w:type="dxa"/>
            <w:vMerge w:val="restart"/>
          </w:tcPr>
          <w:p w:rsidR="00B130A7" w:rsidRDefault="00B130A7" w:rsidP="000F2E50">
            <w:pPr>
              <w:jc w:val="both"/>
              <w:rPr>
                <w:b/>
              </w:rPr>
            </w:pPr>
            <w:r>
              <w:rPr>
                <w:b/>
              </w:rPr>
              <w:t>21.02. 2015</w:t>
            </w:r>
          </w:p>
          <w:p w:rsidR="00B130A7" w:rsidRDefault="00B130A7" w:rsidP="000A7C8F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3B0F07">
              <w:rPr>
                <w:b/>
              </w:rPr>
              <w:t>14:20-15:50</w:t>
            </w:r>
          </w:p>
          <w:p w:rsidR="00B130A7" w:rsidRDefault="00B130A7" w:rsidP="000A7C8F">
            <w:pPr>
              <w:rPr>
                <w:b/>
              </w:rPr>
            </w:pPr>
          </w:p>
          <w:p w:rsidR="00B130A7" w:rsidRDefault="00B130A7" w:rsidP="000F2E50">
            <w:pPr>
              <w:jc w:val="both"/>
              <w:rPr>
                <w:b/>
              </w:rPr>
            </w:pPr>
            <w:r>
              <w:rPr>
                <w:b/>
              </w:rPr>
              <w:t>24.02. 2015</w:t>
            </w:r>
          </w:p>
          <w:p w:rsidR="00B130A7" w:rsidRDefault="00B130A7" w:rsidP="000F2E50">
            <w:pPr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Pr="003B0F07">
              <w:rPr>
                <w:b/>
              </w:rPr>
              <w:t>8:30-10:10</w:t>
            </w:r>
          </w:p>
          <w:p w:rsidR="00B130A7" w:rsidRDefault="00B130A7" w:rsidP="000F2E50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3B0F07">
              <w:rPr>
                <w:b/>
              </w:rPr>
              <w:t>10:20-11:50</w:t>
            </w:r>
          </w:p>
        </w:tc>
      </w:tr>
      <w:tr w:rsidR="00B130A7" w:rsidTr="000A7C8F">
        <w:trPr>
          <w:trHeight w:val="560"/>
        </w:trPr>
        <w:tc>
          <w:tcPr>
            <w:tcW w:w="472" w:type="dxa"/>
          </w:tcPr>
          <w:p w:rsidR="00B130A7" w:rsidRDefault="00B130A7" w:rsidP="000A7C8F">
            <w:pPr>
              <w:jc w:val="center"/>
              <w:rPr>
                <w:b/>
              </w:rPr>
            </w:pPr>
          </w:p>
        </w:tc>
        <w:tc>
          <w:tcPr>
            <w:tcW w:w="7377" w:type="dxa"/>
          </w:tcPr>
          <w:p w:rsidR="00B130A7" w:rsidRPr="00A02FD6" w:rsidRDefault="00B130A7" w:rsidP="000A7C8F">
            <w:pPr>
              <w:jc w:val="both"/>
            </w:pPr>
            <w:r w:rsidRPr="007D5199">
              <w:t xml:space="preserve">Особенности ухода за полостью рта для пациентов с </w:t>
            </w:r>
            <w:r>
              <w:t>не</w:t>
            </w:r>
            <w:r w:rsidRPr="007D5199">
              <w:t>кариозными поражениями и кариесом</w:t>
            </w:r>
          </w:p>
        </w:tc>
        <w:tc>
          <w:tcPr>
            <w:tcW w:w="1721" w:type="dxa"/>
            <w:vMerge/>
          </w:tcPr>
          <w:p w:rsidR="00B130A7" w:rsidRDefault="00B130A7" w:rsidP="000A7C8F">
            <w:pPr>
              <w:rPr>
                <w:b/>
              </w:rPr>
            </w:pPr>
          </w:p>
        </w:tc>
      </w:tr>
      <w:tr w:rsidR="00B130A7" w:rsidTr="000A7C8F">
        <w:trPr>
          <w:trHeight w:val="560"/>
        </w:trPr>
        <w:tc>
          <w:tcPr>
            <w:tcW w:w="472" w:type="dxa"/>
          </w:tcPr>
          <w:p w:rsidR="00B130A7" w:rsidRDefault="00B130A7" w:rsidP="000A7C8F">
            <w:pPr>
              <w:jc w:val="center"/>
              <w:rPr>
                <w:b/>
              </w:rPr>
            </w:pPr>
          </w:p>
        </w:tc>
        <w:tc>
          <w:tcPr>
            <w:tcW w:w="7377" w:type="dxa"/>
          </w:tcPr>
          <w:p w:rsidR="00B130A7" w:rsidRPr="007D5199" w:rsidRDefault="00B130A7" w:rsidP="000A7C8F">
            <w:pPr>
              <w:jc w:val="both"/>
              <w:rPr>
                <w:b/>
              </w:rPr>
            </w:pPr>
            <w:r w:rsidRPr="007D5199">
              <w:t>Особенности ухода за полостью рта пациентов с  заболеваниями пародонта и слизистой  оболочки  полости рта</w:t>
            </w:r>
          </w:p>
        </w:tc>
        <w:tc>
          <w:tcPr>
            <w:tcW w:w="1721" w:type="dxa"/>
            <w:vMerge/>
          </w:tcPr>
          <w:p w:rsidR="00B130A7" w:rsidRDefault="00B130A7" w:rsidP="000A7C8F">
            <w:pPr>
              <w:rPr>
                <w:b/>
              </w:rPr>
            </w:pPr>
          </w:p>
        </w:tc>
      </w:tr>
      <w:tr w:rsidR="00B130A7" w:rsidTr="000A7C8F">
        <w:trPr>
          <w:trHeight w:val="560"/>
        </w:trPr>
        <w:tc>
          <w:tcPr>
            <w:tcW w:w="472" w:type="dxa"/>
          </w:tcPr>
          <w:p w:rsidR="00B130A7" w:rsidRDefault="00B130A7" w:rsidP="000A7C8F">
            <w:pPr>
              <w:jc w:val="center"/>
              <w:rPr>
                <w:b/>
              </w:rPr>
            </w:pPr>
          </w:p>
        </w:tc>
        <w:tc>
          <w:tcPr>
            <w:tcW w:w="7377" w:type="dxa"/>
          </w:tcPr>
          <w:p w:rsidR="00B130A7" w:rsidRPr="007D5199" w:rsidRDefault="00B130A7" w:rsidP="000A7C8F">
            <w:pPr>
              <w:jc w:val="both"/>
            </w:pPr>
            <w:r w:rsidRPr="007D5199">
              <w:t>Основные  виды  ортодонтических  и ортопедических  конструкций</w:t>
            </w:r>
          </w:p>
        </w:tc>
        <w:tc>
          <w:tcPr>
            <w:tcW w:w="1721" w:type="dxa"/>
            <w:vMerge/>
          </w:tcPr>
          <w:p w:rsidR="00B130A7" w:rsidRDefault="00B130A7" w:rsidP="000A7C8F">
            <w:pPr>
              <w:rPr>
                <w:b/>
              </w:rPr>
            </w:pPr>
          </w:p>
        </w:tc>
      </w:tr>
      <w:tr w:rsidR="00B130A7" w:rsidTr="000A7C8F">
        <w:trPr>
          <w:trHeight w:val="560"/>
        </w:trPr>
        <w:tc>
          <w:tcPr>
            <w:tcW w:w="472" w:type="dxa"/>
          </w:tcPr>
          <w:p w:rsidR="00B130A7" w:rsidRDefault="00B130A7" w:rsidP="000A7C8F">
            <w:pPr>
              <w:jc w:val="center"/>
              <w:rPr>
                <w:b/>
              </w:rPr>
            </w:pPr>
          </w:p>
        </w:tc>
        <w:tc>
          <w:tcPr>
            <w:tcW w:w="7377" w:type="dxa"/>
          </w:tcPr>
          <w:p w:rsidR="00B130A7" w:rsidRPr="007D5199" w:rsidRDefault="00B130A7" w:rsidP="000A7C8F">
            <w:r w:rsidRPr="007D5199">
              <w:t>Средства  гигиены  полости рта,  применяемые  при  наличии  ортопедических  и ортодонтических  конструкций</w:t>
            </w:r>
          </w:p>
        </w:tc>
        <w:tc>
          <w:tcPr>
            <w:tcW w:w="1721" w:type="dxa"/>
            <w:vMerge/>
          </w:tcPr>
          <w:p w:rsidR="00B130A7" w:rsidRDefault="00B130A7" w:rsidP="000A7C8F">
            <w:pPr>
              <w:rPr>
                <w:b/>
              </w:rPr>
            </w:pPr>
          </w:p>
        </w:tc>
      </w:tr>
      <w:tr w:rsidR="00B130A7" w:rsidTr="000A7C8F">
        <w:trPr>
          <w:trHeight w:val="560"/>
        </w:trPr>
        <w:tc>
          <w:tcPr>
            <w:tcW w:w="472" w:type="dxa"/>
          </w:tcPr>
          <w:p w:rsidR="00B130A7" w:rsidRDefault="00B130A7" w:rsidP="000A7C8F">
            <w:pPr>
              <w:jc w:val="center"/>
              <w:rPr>
                <w:b/>
              </w:rPr>
            </w:pPr>
          </w:p>
        </w:tc>
        <w:tc>
          <w:tcPr>
            <w:tcW w:w="7377" w:type="dxa"/>
          </w:tcPr>
          <w:p w:rsidR="00B130A7" w:rsidRPr="007D5199" w:rsidRDefault="00B130A7" w:rsidP="000A7C8F">
            <w:pPr>
              <w:jc w:val="both"/>
            </w:pPr>
            <w:r w:rsidRPr="007D5199">
              <w:t>Правила  осуществления  гигиены  полости  рта при  наличии  ортопедических  и  ортодонтических  конструкций</w:t>
            </w:r>
          </w:p>
        </w:tc>
        <w:tc>
          <w:tcPr>
            <w:tcW w:w="1721" w:type="dxa"/>
            <w:vMerge/>
          </w:tcPr>
          <w:p w:rsidR="00B130A7" w:rsidRDefault="00B130A7" w:rsidP="000A7C8F">
            <w:pPr>
              <w:rPr>
                <w:b/>
              </w:rPr>
            </w:pPr>
          </w:p>
        </w:tc>
      </w:tr>
      <w:tr w:rsidR="00B130A7" w:rsidTr="000A7C8F">
        <w:trPr>
          <w:trHeight w:val="560"/>
        </w:trPr>
        <w:tc>
          <w:tcPr>
            <w:tcW w:w="472" w:type="dxa"/>
          </w:tcPr>
          <w:p w:rsidR="00B130A7" w:rsidRDefault="00B130A7" w:rsidP="008A218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098" w:type="dxa"/>
            <w:gridSpan w:val="2"/>
          </w:tcPr>
          <w:p w:rsidR="00B130A7" w:rsidRDefault="00B130A7" w:rsidP="000A7C8F">
            <w:pPr>
              <w:rPr>
                <w:b/>
              </w:rPr>
            </w:pPr>
            <w:r>
              <w:rPr>
                <w:b/>
              </w:rPr>
              <w:t>Средства,  применяемые  при проведении профессиональной  гигиены полости рта.</w:t>
            </w:r>
          </w:p>
        </w:tc>
      </w:tr>
      <w:tr w:rsidR="00B130A7" w:rsidTr="000A7C8F">
        <w:trPr>
          <w:trHeight w:val="560"/>
        </w:trPr>
        <w:tc>
          <w:tcPr>
            <w:tcW w:w="472" w:type="dxa"/>
          </w:tcPr>
          <w:p w:rsidR="00B130A7" w:rsidRDefault="00B130A7" w:rsidP="000A7C8F">
            <w:pPr>
              <w:jc w:val="center"/>
              <w:rPr>
                <w:b/>
              </w:rPr>
            </w:pPr>
          </w:p>
        </w:tc>
        <w:tc>
          <w:tcPr>
            <w:tcW w:w="7377" w:type="dxa"/>
          </w:tcPr>
          <w:p w:rsidR="00B130A7" w:rsidRPr="007D5199" w:rsidRDefault="00B130A7" w:rsidP="000A7C8F">
            <w:pPr>
              <w:jc w:val="both"/>
            </w:pPr>
            <w:r w:rsidRPr="007D5199">
              <w:t>Цели  и задачи профессиональной  гигиены полости рта</w:t>
            </w:r>
          </w:p>
        </w:tc>
        <w:tc>
          <w:tcPr>
            <w:tcW w:w="1721" w:type="dxa"/>
            <w:vMerge w:val="restart"/>
          </w:tcPr>
          <w:p w:rsidR="00B130A7" w:rsidRDefault="00B130A7" w:rsidP="000F2E50">
            <w:pPr>
              <w:jc w:val="both"/>
              <w:rPr>
                <w:b/>
              </w:rPr>
            </w:pPr>
            <w:r>
              <w:rPr>
                <w:b/>
              </w:rPr>
              <w:t>24.02. 2015</w:t>
            </w:r>
          </w:p>
          <w:p w:rsidR="00B130A7" w:rsidRDefault="00B130A7" w:rsidP="000F2E50">
            <w:pPr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Pr="003B0F07">
              <w:rPr>
                <w:b/>
              </w:rPr>
              <w:t>12:30-14:10</w:t>
            </w:r>
          </w:p>
          <w:p w:rsidR="00B130A7" w:rsidRDefault="00B130A7" w:rsidP="000F2E50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3B0F07">
              <w:rPr>
                <w:b/>
              </w:rPr>
              <w:t>14:20-15:50</w:t>
            </w:r>
          </w:p>
          <w:p w:rsidR="00B130A7" w:rsidRDefault="00B130A7" w:rsidP="000F2E50">
            <w:pPr>
              <w:jc w:val="both"/>
              <w:rPr>
                <w:b/>
              </w:rPr>
            </w:pPr>
            <w:r>
              <w:rPr>
                <w:b/>
              </w:rPr>
              <w:t>25.02. 2015</w:t>
            </w:r>
          </w:p>
          <w:p w:rsidR="00B130A7" w:rsidRDefault="00B130A7" w:rsidP="000F2E50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3B0F07">
              <w:rPr>
                <w:b/>
              </w:rPr>
              <w:t>8:30-10:10</w:t>
            </w:r>
          </w:p>
          <w:p w:rsidR="00B130A7" w:rsidRDefault="00B130A7" w:rsidP="000F2E50">
            <w:pPr>
              <w:rPr>
                <w:b/>
              </w:rPr>
            </w:pPr>
          </w:p>
        </w:tc>
      </w:tr>
      <w:tr w:rsidR="00B130A7" w:rsidTr="000A7C8F">
        <w:trPr>
          <w:trHeight w:val="560"/>
        </w:trPr>
        <w:tc>
          <w:tcPr>
            <w:tcW w:w="472" w:type="dxa"/>
          </w:tcPr>
          <w:p w:rsidR="00B130A7" w:rsidRDefault="00B130A7" w:rsidP="000A7C8F">
            <w:pPr>
              <w:jc w:val="center"/>
              <w:rPr>
                <w:b/>
              </w:rPr>
            </w:pPr>
          </w:p>
        </w:tc>
        <w:tc>
          <w:tcPr>
            <w:tcW w:w="7377" w:type="dxa"/>
          </w:tcPr>
          <w:p w:rsidR="00B130A7" w:rsidRPr="007D5199" w:rsidRDefault="00B130A7" w:rsidP="000A7C8F">
            <w:pPr>
              <w:jc w:val="both"/>
            </w:pPr>
            <w:r w:rsidRPr="007D5199">
              <w:t>Инструменты и материалы, применяемые  при проведении профессиональной гигиены полости рта для удаления не минерализованных и мин</w:t>
            </w:r>
            <w:r>
              <w:t>ерализованных зубных  отложений</w:t>
            </w:r>
          </w:p>
        </w:tc>
        <w:tc>
          <w:tcPr>
            <w:tcW w:w="1721" w:type="dxa"/>
            <w:vMerge/>
          </w:tcPr>
          <w:p w:rsidR="00B130A7" w:rsidRDefault="00B130A7" w:rsidP="000A7C8F">
            <w:pPr>
              <w:rPr>
                <w:b/>
              </w:rPr>
            </w:pPr>
          </w:p>
        </w:tc>
      </w:tr>
      <w:tr w:rsidR="00B130A7" w:rsidTr="000A7C8F">
        <w:trPr>
          <w:trHeight w:val="560"/>
        </w:trPr>
        <w:tc>
          <w:tcPr>
            <w:tcW w:w="472" w:type="dxa"/>
          </w:tcPr>
          <w:p w:rsidR="00B130A7" w:rsidRDefault="00B130A7" w:rsidP="000A7C8F">
            <w:pPr>
              <w:jc w:val="center"/>
              <w:rPr>
                <w:b/>
              </w:rPr>
            </w:pPr>
          </w:p>
        </w:tc>
        <w:tc>
          <w:tcPr>
            <w:tcW w:w="7377" w:type="dxa"/>
          </w:tcPr>
          <w:p w:rsidR="00B130A7" w:rsidRPr="007D5199" w:rsidRDefault="00B130A7" w:rsidP="000A7C8F">
            <w:pPr>
              <w:jc w:val="both"/>
            </w:pPr>
            <w:r w:rsidRPr="007F43A6">
              <w:t>Значение шлифовки и полировки. Характеристика материалов для шлифовки и полировки (инструменты, приспособления, пасты).</w:t>
            </w:r>
          </w:p>
        </w:tc>
        <w:tc>
          <w:tcPr>
            <w:tcW w:w="1721" w:type="dxa"/>
            <w:vMerge/>
          </w:tcPr>
          <w:p w:rsidR="00B130A7" w:rsidRDefault="00B130A7" w:rsidP="000A7C8F">
            <w:pPr>
              <w:rPr>
                <w:b/>
              </w:rPr>
            </w:pPr>
          </w:p>
        </w:tc>
      </w:tr>
      <w:tr w:rsidR="00B130A7" w:rsidTr="000A7C8F">
        <w:trPr>
          <w:trHeight w:val="560"/>
        </w:trPr>
        <w:tc>
          <w:tcPr>
            <w:tcW w:w="472" w:type="dxa"/>
          </w:tcPr>
          <w:p w:rsidR="00B130A7" w:rsidRDefault="00B130A7" w:rsidP="000A7C8F">
            <w:pPr>
              <w:jc w:val="center"/>
              <w:rPr>
                <w:b/>
              </w:rPr>
            </w:pPr>
          </w:p>
        </w:tc>
        <w:tc>
          <w:tcPr>
            <w:tcW w:w="7377" w:type="dxa"/>
          </w:tcPr>
          <w:p w:rsidR="00B130A7" w:rsidRPr="007D5199" w:rsidRDefault="00B130A7" w:rsidP="000A7C8F">
            <w:pPr>
              <w:jc w:val="both"/>
            </w:pPr>
            <w:r w:rsidRPr="007F43A6">
              <w:t xml:space="preserve">Методика местного применения препаратов кальция и фтора (экзогенная профилактика). </w:t>
            </w:r>
          </w:p>
        </w:tc>
        <w:tc>
          <w:tcPr>
            <w:tcW w:w="1721" w:type="dxa"/>
            <w:vMerge/>
          </w:tcPr>
          <w:p w:rsidR="00B130A7" w:rsidRDefault="00B130A7" w:rsidP="000A7C8F">
            <w:pPr>
              <w:rPr>
                <w:b/>
              </w:rPr>
            </w:pPr>
          </w:p>
        </w:tc>
      </w:tr>
      <w:tr w:rsidR="00B130A7" w:rsidTr="000A7C8F">
        <w:trPr>
          <w:trHeight w:val="560"/>
        </w:trPr>
        <w:tc>
          <w:tcPr>
            <w:tcW w:w="472" w:type="dxa"/>
          </w:tcPr>
          <w:p w:rsidR="00B130A7" w:rsidRDefault="00B130A7" w:rsidP="000A7C8F">
            <w:pPr>
              <w:jc w:val="center"/>
              <w:rPr>
                <w:b/>
              </w:rPr>
            </w:pPr>
          </w:p>
        </w:tc>
        <w:tc>
          <w:tcPr>
            <w:tcW w:w="7377" w:type="dxa"/>
          </w:tcPr>
          <w:p w:rsidR="00B130A7" w:rsidRPr="007D5199" w:rsidRDefault="00B130A7" w:rsidP="000A7C8F">
            <w:pPr>
              <w:jc w:val="both"/>
            </w:pPr>
            <w:r w:rsidRPr="007F43A6">
              <w:t>Глубокое фторирование.</w:t>
            </w:r>
          </w:p>
        </w:tc>
        <w:tc>
          <w:tcPr>
            <w:tcW w:w="1721" w:type="dxa"/>
            <w:vMerge/>
          </w:tcPr>
          <w:p w:rsidR="00B130A7" w:rsidRDefault="00B130A7" w:rsidP="000A7C8F">
            <w:pPr>
              <w:rPr>
                <w:b/>
              </w:rPr>
            </w:pPr>
          </w:p>
        </w:tc>
      </w:tr>
      <w:tr w:rsidR="00B130A7" w:rsidTr="000A7C8F">
        <w:trPr>
          <w:trHeight w:val="560"/>
        </w:trPr>
        <w:tc>
          <w:tcPr>
            <w:tcW w:w="472" w:type="dxa"/>
          </w:tcPr>
          <w:p w:rsidR="00B130A7" w:rsidRDefault="00B130A7" w:rsidP="000A7C8F">
            <w:pPr>
              <w:jc w:val="center"/>
              <w:rPr>
                <w:b/>
              </w:rPr>
            </w:pPr>
          </w:p>
        </w:tc>
        <w:tc>
          <w:tcPr>
            <w:tcW w:w="7377" w:type="dxa"/>
          </w:tcPr>
          <w:p w:rsidR="00B130A7" w:rsidRPr="007D5199" w:rsidRDefault="00B130A7" w:rsidP="000A7C8F">
            <w:pPr>
              <w:jc w:val="both"/>
            </w:pPr>
            <w:r w:rsidRPr="007F43A6">
              <w:t>Эндогенная профилактика кариеса зубов. Антенатальная профилактика кариеса.</w:t>
            </w:r>
          </w:p>
        </w:tc>
        <w:tc>
          <w:tcPr>
            <w:tcW w:w="1721" w:type="dxa"/>
            <w:vMerge/>
          </w:tcPr>
          <w:p w:rsidR="00B130A7" w:rsidRDefault="00B130A7" w:rsidP="000A7C8F">
            <w:pPr>
              <w:rPr>
                <w:b/>
              </w:rPr>
            </w:pPr>
          </w:p>
        </w:tc>
      </w:tr>
      <w:tr w:rsidR="00B130A7" w:rsidTr="000A7C8F">
        <w:trPr>
          <w:trHeight w:val="560"/>
        </w:trPr>
        <w:tc>
          <w:tcPr>
            <w:tcW w:w="472" w:type="dxa"/>
          </w:tcPr>
          <w:p w:rsidR="00B130A7" w:rsidRDefault="00B130A7" w:rsidP="000A7C8F">
            <w:pPr>
              <w:jc w:val="center"/>
              <w:rPr>
                <w:b/>
              </w:rPr>
            </w:pPr>
          </w:p>
        </w:tc>
        <w:tc>
          <w:tcPr>
            <w:tcW w:w="7377" w:type="dxa"/>
          </w:tcPr>
          <w:p w:rsidR="00B130A7" w:rsidRPr="00415EFA" w:rsidRDefault="00B130A7" w:rsidP="000A7C8F">
            <w:pPr>
              <w:jc w:val="both"/>
            </w:pPr>
            <w:r w:rsidRPr="00415EFA">
              <w:t>Антенатальная профилактика. Методы безлекарственной  и лекарственной профилактики.</w:t>
            </w:r>
          </w:p>
        </w:tc>
        <w:tc>
          <w:tcPr>
            <w:tcW w:w="1721" w:type="dxa"/>
            <w:vMerge/>
          </w:tcPr>
          <w:p w:rsidR="00B130A7" w:rsidRDefault="00B130A7" w:rsidP="000A7C8F">
            <w:pPr>
              <w:rPr>
                <w:b/>
              </w:rPr>
            </w:pPr>
          </w:p>
        </w:tc>
      </w:tr>
      <w:tr w:rsidR="00B130A7" w:rsidTr="000A7C8F">
        <w:trPr>
          <w:trHeight w:val="560"/>
        </w:trPr>
        <w:tc>
          <w:tcPr>
            <w:tcW w:w="472" w:type="dxa"/>
          </w:tcPr>
          <w:p w:rsidR="00B130A7" w:rsidRDefault="00B130A7" w:rsidP="000A7C8F">
            <w:pPr>
              <w:jc w:val="center"/>
              <w:rPr>
                <w:b/>
              </w:rPr>
            </w:pPr>
          </w:p>
        </w:tc>
        <w:tc>
          <w:tcPr>
            <w:tcW w:w="7377" w:type="dxa"/>
          </w:tcPr>
          <w:p w:rsidR="00B130A7" w:rsidRPr="00415EFA" w:rsidRDefault="00B130A7" w:rsidP="000A7C8F">
            <w:pPr>
              <w:jc w:val="both"/>
            </w:pPr>
            <w:r w:rsidRPr="00415EFA">
              <w:t>Постнатальная профилактика</w:t>
            </w:r>
          </w:p>
        </w:tc>
        <w:tc>
          <w:tcPr>
            <w:tcW w:w="1721" w:type="dxa"/>
            <w:vMerge/>
          </w:tcPr>
          <w:p w:rsidR="00B130A7" w:rsidRDefault="00B130A7" w:rsidP="000A7C8F">
            <w:pPr>
              <w:rPr>
                <w:b/>
              </w:rPr>
            </w:pPr>
          </w:p>
        </w:tc>
      </w:tr>
      <w:tr w:rsidR="00B130A7" w:rsidTr="000A7C8F">
        <w:trPr>
          <w:trHeight w:val="560"/>
        </w:trPr>
        <w:tc>
          <w:tcPr>
            <w:tcW w:w="472" w:type="dxa"/>
          </w:tcPr>
          <w:p w:rsidR="00B130A7" w:rsidRDefault="00B130A7" w:rsidP="008A218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098" w:type="dxa"/>
            <w:gridSpan w:val="2"/>
          </w:tcPr>
          <w:p w:rsidR="00B130A7" w:rsidRDefault="00B130A7" w:rsidP="000A7C8F">
            <w:pPr>
              <w:rPr>
                <w:b/>
              </w:rPr>
            </w:pPr>
            <w:r>
              <w:rPr>
                <w:b/>
              </w:rPr>
              <w:t>Методы  и средства  удаления  не  минерализованных  зубных  отложений.</w:t>
            </w:r>
          </w:p>
          <w:p w:rsidR="00B130A7" w:rsidRDefault="00B130A7" w:rsidP="000A7C8F">
            <w:pPr>
              <w:rPr>
                <w:b/>
              </w:rPr>
            </w:pPr>
            <w:r>
              <w:rPr>
                <w:b/>
              </w:rPr>
              <w:t>Методы  и средства  удаления  минерализованных  зубных  отложений.</w:t>
            </w:r>
          </w:p>
        </w:tc>
      </w:tr>
      <w:tr w:rsidR="00B130A7" w:rsidTr="000A7C8F">
        <w:trPr>
          <w:trHeight w:val="560"/>
        </w:trPr>
        <w:tc>
          <w:tcPr>
            <w:tcW w:w="472" w:type="dxa"/>
          </w:tcPr>
          <w:p w:rsidR="00B130A7" w:rsidRDefault="00B130A7" w:rsidP="000A7C8F">
            <w:pPr>
              <w:jc w:val="center"/>
              <w:rPr>
                <w:b/>
              </w:rPr>
            </w:pPr>
          </w:p>
        </w:tc>
        <w:tc>
          <w:tcPr>
            <w:tcW w:w="7377" w:type="dxa"/>
          </w:tcPr>
          <w:p w:rsidR="00B130A7" w:rsidRPr="006450AC" w:rsidRDefault="00B130A7" w:rsidP="000A7C8F">
            <w:pPr>
              <w:jc w:val="both"/>
              <w:rPr>
                <w:b/>
              </w:rPr>
            </w:pPr>
            <w:r w:rsidRPr="006450AC">
              <w:t>Методика  удаления  неминерализованных  зубных  отложений</w:t>
            </w:r>
          </w:p>
        </w:tc>
        <w:tc>
          <w:tcPr>
            <w:tcW w:w="1721" w:type="dxa"/>
            <w:vMerge w:val="restart"/>
          </w:tcPr>
          <w:p w:rsidR="00B130A7" w:rsidRDefault="00B130A7" w:rsidP="000F2E50">
            <w:pPr>
              <w:jc w:val="both"/>
              <w:rPr>
                <w:b/>
              </w:rPr>
            </w:pPr>
            <w:r>
              <w:rPr>
                <w:b/>
              </w:rPr>
              <w:t>25.02. 2015</w:t>
            </w:r>
          </w:p>
          <w:p w:rsidR="00B130A7" w:rsidRDefault="00B130A7" w:rsidP="000A7C8F">
            <w:pPr>
              <w:jc w:val="both"/>
              <w:rPr>
                <w:b/>
              </w:rPr>
            </w:pPr>
          </w:p>
          <w:p w:rsidR="00B130A7" w:rsidRDefault="00B130A7" w:rsidP="000F2E50">
            <w:pPr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Pr="003B0F07">
              <w:rPr>
                <w:b/>
              </w:rPr>
              <w:t>10:20-11:50</w:t>
            </w:r>
          </w:p>
          <w:p w:rsidR="00B130A7" w:rsidRDefault="00B130A7" w:rsidP="000F2E50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3B0F07">
              <w:rPr>
                <w:b/>
              </w:rPr>
              <w:t>12:30-14:10</w:t>
            </w:r>
          </w:p>
          <w:p w:rsidR="00B130A7" w:rsidRDefault="00B130A7" w:rsidP="000F2E50">
            <w:pPr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Pr="003B0F07">
              <w:rPr>
                <w:b/>
              </w:rPr>
              <w:t>14:20-15:50</w:t>
            </w:r>
          </w:p>
          <w:p w:rsidR="00B130A7" w:rsidRDefault="00B130A7" w:rsidP="000F2E50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B130A7" w:rsidRDefault="00B130A7" w:rsidP="000F2E50">
            <w:pPr>
              <w:jc w:val="both"/>
              <w:rPr>
                <w:b/>
              </w:rPr>
            </w:pPr>
            <w:r>
              <w:rPr>
                <w:b/>
              </w:rPr>
              <w:t xml:space="preserve">  26.02. 2015</w:t>
            </w:r>
          </w:p>
          <w:p w:rsidR="00B130A7" w:rsidRDefault="00B130A7" w:rsidP="000F2E50">
            <w:pPr>
              <w:jc w:val="both"/>
              <w:rPr>
                <w:b/>
              </w:rPr>
            </w:pPr>
            <w:r>
              <w:rPr>
                <w:b/>
              </w:rPr>
              <w:t xml:space="preserve">    </w:t>
            </w:r>
            <w:r w:rsidRPr="003B0F07">
              <w:rPr>
                <w:b/>
              </w:rPr>
              <w:t>8:30-10:10</w:t>
            </w:r>
          </w:p>
          <w:p w:rsidR="00B130A7" w:rsidRDefault="00B130A7" w:rsidP="000F2E50">
            <w:pPr>
              <w:rPr>
                <w:b/>
              </w:rPr>
            </w:pPr>
          </w:p>
        </w:tc>
      </w:tr>
      <w:tr w:rsidR="00B130A7" w:rsidTr="0028353F">
        <w:trPr>
          <w:trHeight w:val="560"/>
        </w:trPr>
        <w:tc>
          <w:tcPr>
            <w:tcW w:w="472" w:type="dxa"/>
          </w:tcPr>
          <w:p w:rsidR="00B130A7" w:rsidRDefault="00B130A7" w:rsidP="000A7C8F">
            <w:pPr>
              <w:jc w:val="center"/>
              <w:rPr>
                <w:b/>
              </w:rPr>
            </w:pPr>
          </w:p>
        </w:tc>
        <w:tc>
          <w:tcPr>
            <w:tcW w:w="7377" w:type="dxa"/>
          </w:tcPr>
          <w:p w:rsidR="00B130A7" w:rsidRPr="0089055F" w:rsidRDefault="00B130A7" w:rsidP="000A7C8F">
            <w:pPr>
              <w:jc w:val="both"/>
            </w:pPr>
            <w:r w:rsidRPr="006450AC">
              <w:t>Правила  и этапы  проведения  профессиональной  гигиены  полости рта</w:t>
            </w:r>
          </w:p>
        </w:tc>
        <w:tc>
          <w:tcPr>
            <w:tcW w:w="1721" w:type="dxa"/>
            <w:vMerge/>
          </w:tcPr>
          <w:p w:rsidR="00B130A7" w:rsidRDefault="00B130A7" w:rsidP="000F2E50">
            <w:pPr>
              <w:rPr>
                <w:b/>
              </w:rPr>
            </w:pPr>
          </w:p>
        </w:tc>
      </w:tr>
      <w:tr w:rsidR="00B130A7" w:rsidTr="00897476">
        <w:trPr>
          <w:trHeight w:val="560"/>
        </w:trPr>
        <w:tc>
          <w:tcPr>
            <w:tcW w:w="472" w:type="dxa"/>
          </w:tcPr>
          <w:p w:rsidR="00B130A7" w:rsidRDefault="00B130A7" w:rsidP="000A7C8F">
            <w:pPr>
              <w:jc w:val="center"/>
              <w:rPr>
                <w:b/>
              </w:rPr>
            </w:pPr>
          </w:p>
        </w:tc>
        <w:tc>
          <w:tcPr>
            <w:tcW w:w="7377" w:type="dxa"/>
          </w:tcPr>
          <w:p w:rsidR="00B130A7" w:rsidRPr="007D5199" w:rsidRDefault="00B130A7" w:rsidP="000A7C8F">
            <w:pPr>
              <w:jc w:val="both"/>
            </w:pPr>
            <w:r w:rsidRPr="007D5199">
              <w:t>Методика</w:t>
            </w:r>
            <w:r w:rsidRPr="007D5199">
              <w:rPr>
                <w:b/>
              </w:rPr>
              <w:t xml:space="preserve"> </w:t>
            </w:r>
            <w:r w:rsidRPr="007D5199">
              <w:t>удаления  минерализованных  зубных отложений  ручным способом - инструментарий,  последовательность действ</w:t>
            </w:r>
            <w:r>
              <w:t>ий, преимущества и недостатки</w:t>
            </w:r>
          </w:p>
        </w:tc>
        <w:tc>
          <w:tcPr>
            <w:tcW w:w="1721" w:type="dxa"/>
            <w:vMerge/>
          </w:tcPr>
          <w:p w:rsidR="00B130A7" w:rsidRDefault="00B130A7" w:rsidP="000F2E50">
            <w:pPr>
              <w:rPr>
                <w:b/>
              </w:rPr>
            </w:pPr>
          </w:p>
        </w:tc>
      </w:tr>
      <w:tr w:rsidR="00B130A7" w:rsidTr="00897476">
        <w:trPr>
          <w:trHeight w:val="560"/>
        </w:trPr>
        <w:tc>
          <w:tcPr>
            <w:tcW w:w="472" w:type="dxa"/>
          </w:tcPr>
          <w:p w:rsidR="00B130A7" w:rsidRDefault="00B130A7" w:rsidP="000A7C8F">
            <w:pPr>
              <w:jc w:val="center"/>
              <w:rPr>
                <w:b/>
              </w:rPr>
            </w:pPr>
          </w:p>
        </w:tc>
        <w:tc>
          <w:tcPr>
            <w:tcW w:w="7377" w:type="dxa"/>
          </w:tcPr>
          <w:p w:rsidR="00B130A7" w:rsidRPr="007D5199" w:rsidRDefault="00B130A7" w:rsidP="000A7C8F">
            <w:pPr>
              <w:jc w:val="both"/>
              <w:rPr>
                <w:b/>
              </w:rPr>
            </w:pPr>
            <w:r w:rsidRPr="007D5199">
              <w:t>Методика удаления минерализованных зубных отложений химическим  способом - препараты, последовательность действий, преимущества и недостатки</w:t>
            </w:r>
          </w:p>
        </w:tc>
        <w:tc>
          <w:tcPr>
            <w:tcW w:w="1721" w:type="dxa"/>
            <w:vMerge/>
          </w:tcPr>
          <w:p w:rsidR="00B130A7" w:rsidRDefault="00B130A7" w:rsidP="000A7C8F">
            <w:pPr>
              <w:rPr>
                <w:b/>
              </w:rPr>
            </w:pPr>
          </w:p>
        </w:tc>
      </w:tr>
      <w:tr w:rsidR="00B130A7" w:rsidTr="000714A4">
        <w:trPr>
          <w:trHeight w:val="560"/>
        </w:trPr>
        <w:tc>
          <w:tcPr>
            <w:tcW w:w="472" w:type="dxa"/>
          </w:tcPr>
          <w:p w:rsidR="00B130A7" w:rsidRDefault="00B130A7" w:rsidP="000A7C8F">
            <w:pPr>
              <w:jc w:val="center"/>
              <w:rPr>
                <w:b/>
              </w:rPr>
            </w:pPr>
          </w:p>
        </w:tc>
        <w:tc>
          <w:tcPr>
            <w:tcW w:w="7377" w:type="dxa"/>
          </w:tcPr>
          <w:p w:rsidR="00B130A7" w:rsidRPr="007D5199" w:rsidRDefault="00B130A7" w:rsidP="000A7C8F">
            <w:pPr>
              <w:jc w:val="both"/>
              <w:rPr>
                <w:b/>
              </w:rPr>
            </w:pPr>
            <w:r>
              <w:t>М</w:t>
            </w:r>
            <w:r w:rsidRPr="007D5199">
              <w:t>етодика удаления минерализованных зубных отл</w:t>
            </w:r>
            <w:r>
              <w:t>ожений аппаратурным  способом. А</w:t>
            </w:r>
            <w:r w:rsidRPr="007D5199">
              <w:t>ппараты, последовательность действий, правила, показания и противопоказания,  преимущества  и недостатки</w:t>
            </w:r>
          </w:p>
        </w:tc>
        <w:tc>
          <w:tcPr>
            <w:tcW w:w="1721" w:type="dxa"/>
            <w:vMerge/>
          </w:tcPr>
          <w:p w:rsidR="00B130A7" w:rsidRDefault="00B130A7" w:rsidP="000A7C8F">
            <w:pPr>
              <w:rPr>
                <w:b/>
              </w:rPr>
            </w:pPr>
          </w:p>
        </w:tc>
      </w:tr>
      <w:tr w:rsidR="00B130A7" w:rsidTr="000714A4">
        <w:trPr>
          <w:trHeight w:val="560"/>
        </w:trPr>
        <w:tc>
          <w:tcPr>
            <w:tcW w:w="472" w:type="dxa"/>
          </w:tcPr>
          <w:p w:rsidR="00B130A7" w:rsidRDefault="00B130A7" w:rsidP="000A7C8F">
            <w:pPr>
              <w:jc w:val="center"/>
              <w:rPr>
                <w:b/>
              </w:rPr>
            </w:pPr>
          </w:p>
        </w:tc>
        <w:tc>
          <w:tcPr>
            <w:tcW w:w="7377" w:type="dxa"/>
          </w:tcPr>
          <w:p w:rsidR="00B130A7" w:rsidRPr="007D5199" w:rsidRDefault="00B130A7" w:rsidP="000A7C8F">
            <w:pPr>
              <w:jc w:val="both"/>
            </w:pPr>
            <w:r w:rsidRPr="007D5199">
              <w:t>Методика удаления  минерализованных зубных отложений  аппаратурным  способом (воздушно - абразивный  метод) -</w:t>
            </w:r>
            <w:r>
              <w:t xml:space="preserve"> аппараты, последовательность</w:t>
            </w:r>
            <w:r w:rsidRPr="007D5199">
              <w:t>,  правила,  показания  и</w:t>
            </w:r>
            <w:r>
              <w:t xml:space="preserve"> противопоказания</w:t>
            </w:r>
          </w:p>
        </w:tc>
        <w:tc>
          <w:tcPr>
            <w:tcW w:w="1721" w:type="dxa"/>
            <w:vMerge/>
          </w:tcPr>
          <w:p w:rsidR="00B130A7" w:rsidRDefault="00B130A7" w:rsidP="000A7C8F">
            <w:pPr>
              <w:rPr>
                <w:b/>
              </w:rPr>
            </w:pPr>
          </w:p>
        </w:tc>
      </w:tr>
      <w:tr w:rsidR="00B130A7" w:rsidTr="000714A4">
        <w:trPr>
          <w:trHeight w:val="560"/>
        </w:trPr>
        <w:tc>
          <w:tcPr>
            <w:tcW w:w="472" w:type="dxa"/>
          </w:tcPr>
          <w:p w:rsidR="00B130A7" w:rsidRDefault="00B130A7" w:rsidP="000A7C8F">
            <w:pPr>
              <w:jc w:val="center"/>
              <w:rPr>
                <w:b/>
              </w:rPr>
            </w:pPr>
          </w:p>
        </w:tc>
        <w:tc>
          <w:tcPr>
            <w:tcW w:w="7377" w:type="dxa"/>
          </w:tcPr>
          <w:p w:rsidR="00B130A7" w:rsidRPr="007D5199" w:rsidRDefault="00B130A7" w:rsidP="000A7C8F">
            <w:pPr>
              <w:jc w:val="both"/>
              <w:rPr>
                <w:b/>
              </w:rPr>
            </w:pPr>
            <w:r w:rsidRPr="007D5199">
              <w:t>Методика применения  пародонтологических  боров</w:t>
            </w:r>
          </w:p>
        </w:tc>
        <w:tc>
          <w:tcPr>
            <w:tcW w:w="1721" w:type="dxa"/>
            <w:vMerge/>
          </w:tcPr>
          <w:p w:rsidR="00B130A7" w:rsidRDefault="00B130A7" w:rsidP="000A7C8F">
            <w:pPr>
              <w:rPr>
                <w:b/>
              </w:rPr>
            </w:pPr>
          </w:p>
        </w:tc>
      </w:tr>
      <w:tr w:rsidR="00B130A7" w:rsidTr="000714A4">
        <w:trPr>
          <w:trHeight w:val="560"/>
        </w:trPr>
        <w:tc>
          <w:tcPr>
            <w:tcW w:w="472" w:type="dxa"/>
          </w:tcPr>
          <w:p w:rsidR="00B130A7" w:rsidRDefault="00B130A7" w:rsidP="000A7C8F">
            <w:pPr>
              <w:jc w:val="center"/>
              <w:rPr>
                <w:b/>
              </w:rPr>
            </w:pPr>
          </w:p>
        </w:tc>
        <w:tc>
          <w:tcPr>
            <w:tcW w:w="7377" w:type="dxa"/>
          </w:tcPr>
          <w:p w:rsidR="00B130A7" w:rsidRPr="007D5199" w:rsidRDefault="00B130A7" w:rsidP="000A7C8F">
            <w:pPr>
              <w:jc w:val="both"/>
              <w:rPr>
                <w:b/>
              </w:rPr>
            </w:pPr>
            <w:r w:rsidRPr="007D5199">
              <w:t>Основные  правила  удаления  минерализованных  зубных  отложений</w:t>
            </w:r>
          </w:p>
        </w:tc>
        <w:tc>
          <w:tcPr>
            <w:tcW w:w="1721" w:type="dxa"/>
            <w:vMerge/>
          </w:tcPr>
          <w:p w:rsidR="00B130A7" w:rsidRDefault="00B130A7" w:rsidP="000A7C8F">
            <w:pPr>
              <w:rPr>
                <w:b/>
              </w:rPr>
            </w:pPr>
          </w:p>
        </w:tc>
      </w:tr>
    </w:tbl>
    <w:p w:rsidR="00B130A7" w:rsidRDefault="00B130A7" w:rsidP="004A26B8">
      <w:r>
        <w:t xml:space="preserve">Утверждено на кафедральном совещании от «     »___________________2015 года </w:t>
      </w:r>
    </w:p>
    <w:p w:rsidR="00B130A7" w:rsidRDefault="00B130A7" w:rsidP="004A26B8">
      <w:r>
        <w:t>И.о.зав.каф. доцент Ушакова Т.В.</w:t>
      </w:r>
    </w:p>
    <w:p w:rsidR="00B130A7" w:rsidRDefault="00B130A7" w:rsidP="004A26B8"/>
    <w:p w:rsidR="00B130A7" w:rsidRDefault="00B130A7" w:rsidP="004A26B8"/>
    <w:p w:rsidR="00B130A7" w:rsidRDefault="00B130A7"/>
    <w:p w:rsidR="00B130A7" w:rsidRDefault="00B130A7"/>
    <w:p w:rsidR="00B130A7" w:rsidRDefault="00B130A7"/>
    <w:p w:rsidR="00B130A7" w:rsidRDefault="00B130A7"/>
    <w:p w:rsidR="00B130A7" w:rsidRDefault="00B130A7"/>
    <w:p w:rsidR="00B130A7" w:rsidRDefault="00B130A7"/>
    <w:p w:rsidR="00B130A7" w:rsidRDefault="00B130A7"/>
    <w:p w:rsidR="00B130A7" w:rsidRDefault="00B130A7"/>
    <w:p w:rsidR="00B130A7" w:rsidRDefault="00B130A7"/>
    <w:p w:rsidR="00B130A7" w:rsidRDefault="00B130A7"/>
    <w:p w:rsidR="00B130A7" w:rsidRDefault="00B130A7"/>
    <w:p w:rsidR="00B130A7" w:rsidRDefault="00B130A7"/>
    <w:p w:rsidR="00B130A7" w:rsidRDefault="00B130A7"/>
    <w:p w:rsidR="00B130A7" w:rsidRDefault="00B130A7"/>
    <w:p w:rsidR="00B130A7" w:rsidRDefault="00B130A7"/>
    <w:p w:rsidR="00B130A7" w:rsidRDefault="00B130A7"/>
    <w:p w:rsidR="00B130A7" w:rsidRDefault="00B130A7"/>
    <w:p w:rsidR="00B130A7" w:rsidRDefault="00B130A7"/>
    <w:p w:rsidR="00B130A7" w:rsidRDefault="00B130A7"/>
    <w:p w:rsidR="00B130A7" w:rsidRDefault="00B130A7"/>
    <w:p w:rsidR="00B130A7" w:rsidRDefault="00B130A7"/>
    <w:p w:rsidR="00B130A7" w:rsidRDefault="00B130A7"/>
    <w:p w:rsidR="00B130A7" w:rsidRDefault="00B130A7"/>
    <w:p w:rsidR="00B130A7" w:rsidRDefault="00B130A7"/>
    <w:p w:rsidR="00B130A7" w:rsidRDefault="00B130A7"/>
    <w:p w:rsidR="00B130A7" w:rsidRDefault="00B130A7"/>
    <w:p w:rsidR="00B130A7" w:rsidRDefault="00B130A7"/>
    <w:p w:rsidR="00B130A7" w:rsidRDefault="00B130A7"/>
    <w:p w:rsidR="00B130A7" w:rsidRDefault="00B130A7"/>
    <w:p w:rsidR="00B130A7" w:rsidRDefault="00B130A7"/>
    <w:p w:rsidR="00B130A7" w:rsidRDefault="00B130A7"/>
    <w:p w:rsidR="00B130A7" w:rsidRDefault="00B130A7"/>
    <w:p w:rsidR="00B130A7" w:rsidRDefault="00B130A7"/>
    <w:p w:rsidR="00B130A7" w:rsidRDefault="00B130A7"/>
    <w:p w:rsidR="00B130A7" w:rsidRDefault="00B130A7"/>
    <w:p w:rsidR="00B130A7" w:rsidRDefault="00B130A7"/>
    <w:p w:rsidR="00B130A7" w:rsidRDefault="00B130A7"/>
    <w:p w:rsidR="00B130A7" w:rsidRDefault="00B130A7"/>
    <w:p w:rsidR="00B130A7" w:rsidRDefault="00B130A7"/>
    <w:p w:rsidR="00B130A7" w:rsidRDefault="00B130A7"/>
    <w:p w:rsidR="00B130A7" w:rsidRDefault="00B130A7"/>
    <w:tbl>
      <w:tblPr>
        <w:tblpPr w:leftFromText="180" w:rightFromText="180" w:vertAnchor="page" w:horzAnchor="margin" w:tblpY="5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2"/>
        <w:gridCol w:w="7376"/>
        <w:gridCol w:w="1723"/>
      </w:tblGrid>
      <w:tr w:rsidR="00B130A7" w:rsidTr="00522322">
        <w:trPr>
          <w:trHeight w:val="271"/>
        </w:trPr>
        <w:tc>
          <w:tcPr>
            <w:tcW w:w="9571" w:type="dxa"/>
            <w:gridSpan w:val="3"/>
          </w:tcPr>
          <w:p w:rsidR="00B130A7" w:rsidRDefault="00B130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Календарно-тематический план практических занятий по профессиональному модулю «Гигиена полости рта» в весеннем семестре 2014-2015 уч.гг.</w:t>
            </w:r>
          </w:p>
        </w:tc>
      </w:tr>
      <w:tr w:rsidR="00B130A7" w:rsidTr="00522322">
        <w:trPr>
          <w:trHeight w:val="271"/>
        </w:trPr>
        <w:tc>
          <w:tcPr>
            <w:tcW w:w="472" w:type="dxa"/>
          </w:tcPr>
          <w:p w:rsidR="00B130A7" w:rsidRDefault="00B130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099" w:type="dxa"/>
            <w:gridSpan w:val="2"/>
          </w:tcPr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Психологические  особенности  обучения  гигиене полости рта пациентов различных  возрастных  групп.</w:t>
            </w:r>
          </w:p>
        </w:tc>
      </w:tr>
      <w:tr w:rsidR="00B130A7" w:rsidTr="00522322">
        <w:trPr>
          <w:trHeight w:val="830"/>
        </w:trPr>
        <w:tc>
          <w:tcPr>
            <w:tcW w:w="472" w:type="dxa"/>
          </w:tcPr>
          <w:p w:rsidR="00B130A7" w:rsidRDefault="00B13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6" w:type="dxa"/>
          </w:tcPr>
          <w:p w:rsidR="00B130A7" w:rsidRDefault="00B130A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и особенности обучения гигиене полости рта детей дошкольного возраста</w:t>
            </w:r>
          </w:p>
        </w:tc>
        <w:tc>
          <w:tcPr>
            <w:tcW w:w="1723" w:type="dxa"/>
          </w:tcPr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25.02.2015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8.30-10.10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10.20-11.50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12.30-14.10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14.20-15.50</w:t>
            </w:r>
          </w:p>
        </w:tc>
      </w:tr>
      <w:tr w:rsidR="00B130A7" w:rsidTr="00522322">
        <w:trPr>
          <w:trHeight w:val="830"/>
        </w:trPr>
        <w:tc>
          <w:tcPr>
            <w:tcW w:w="472" w:type="dxa"/>
          </w:tcPr>
          <w:p w:rsidR="00B130A7" w:rsidRDefault="00B13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6" w:type="dxa"/>
          </w:tcPr>
          <w:p w:rsidR="00B130A7" w:rsidRDefault="00B130A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и особенности обучения гигиене полости рта детей младшего  школьного возраста. Правила и особенности обучения гигиене полости рта детей младшего и старшего школьного возраста и взрослых</w:t>
            </w:r>
          </w:p>
        </w:tc>
        <w:tc>
          <w:tcPr>
            <w:tcW w:w="1723" w:type="dxa"/>
          </w:tcPr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26.02.2015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8.30-10.10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10.20-11.50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12.30-14.10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14.20-15.50</w:t>
            </w:r>
          </w:p>
        </w:tc>
      </w:tr>
      <w:tr w:rsidR="00B130A7" w:rsidTr="00522322">
        <w:trPr>
          <w:trHeight w:val="271"/>
        </w:trPr>
        <w:tc>
          <w:tcPr>
            <w:tcW w:w="472" w:type="dxa"/>
          </w:tcPr>
          <w:p w:rsidR="00B130A7" w:rsidRDefault="00B130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099" w:type="dxa"/>
            <w:gridSpan w:val="2"/>
          </w:tcPr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Особенности  организации  гигиенического  обучения в  условиях  стоматологической  поликлиники,  детского  дошкольного  учреждения,  школы.</w:t>
            </w:r>
          </w:p>
        </w:tc>
      </w:tr>
      <w:tr w:rsidR="00B130A7" w:rsidTr="00522322">
        <w:trPr>
          <w:trHeight w:val="890"/>
        </w:trPr>
        <w:tc>
          <w:tcPr>
            <w:tcW w:w="472" w:type="dxa"/>
          </w:tcPr>
          <w:p w:rsidR="00B130A7" w:rsidRDefault="00B13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6" w:type="dxa"/>
          </w:tcPr>
          <w:p w:rsidR="00B130A7" w:rsidRDefault="00B130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обучения гигиене полости рта в условиях стоматологической  поликлиники</w:t>
            </w:r>
          </w:p>
        </w:tc>
        <w:tc>
          <w:tcPr>
            <w:tcW w:w="1723" w:type="dxa"/>
          </w:tcPr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27.02.2015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8.30-10.10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10.20-11.50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12.30-14.10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14.20-15.50</w:t>
            </w:r>
          </w:p>
        </w:tc>
      </w:tr>
      <w:tr w:rsidR="00B130A7" w:rsidTr="00522322">
        <w:trPr>
          <w:trHeight w:val="801"/>
        </w:trPr>
        <w:tc>
          <w:tcPr>
            <w:tcW w:w="472" w:type="dxa"/>
          </w:tcPr>
          <w:p w:rsidR="00B130A7" w:rsidRDefault="00B13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6" w:type="dxa"/>
          </w:tcPr>
          <w:p w:rsidR="00B130A7" w:rsidRDefault="00B130A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обучения  гигиене  полости рта  в  условиях  детских  садов</w:t>
            </w:r>
          </w:p>
        </w:tc>
        <w:tc>
          <w:tcPr>
            <w:tcW w:w="1723" w:type="dxa"/>
          </w:tcPr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28.02.2015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8.30-10.10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10.20-11.50</w:t>
            </w:r>
          </w:p>
        </w:tc>
      </w:tr>
      <w:tr w:rsidR="00B130A7" w:rsidTr="00522322">
        <w:trPr>
          <w:trHeight w:val="860"/>
        </w:trPr>
        <w:tc>
          <w:tcPr>
            <w:tcW w:w="472" w:type="dxa"/>
          </w:tcPr>
          <w:p w:rsidR="00B130A7" w:rsidRDefault="00B13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6" w:type="dxa"/>
          </w:tcPr>
          <w:p w:rsidR="00B130A7" w:rsidRDefault="00B130A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обучения гигиене полости рта в условиях  школы. Правила. Особенности. Организация  уроков  гигиены,  бесед,  лекций</w:t>
            </w:r>
          </w:p>
        </w:tc>
        <w:tc>
          <w:tcPr>
            <w:tcW w:w="1723" w:type="dxa"/>
          </w:tcPr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28.02.2015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12.30-14.10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14.20-15.50</w:t>
            </w:r>
          </w:p>
        </w:tc>
      </w:tr>
      <w:tr w:rsidR="00B130A7" w:rsidTr="00522322">
        <w:trPr>
          <w:trHeight w:val="893"/>
        </w:trPr>
        <w:tc>
          <w:tcPr>
            <w:tcW w:w="472" w:type="dxa"/>
          </w:tcPr>
          <w:p w:rsidR="00B130A7" w:rsidRDefault="00B13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6" w:type="dxa"/>
          </w:tcPr>
          <w:p w:rsidR="00B130A7" w:rsidRDefault="00B130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Индивидуальные, групповые и массовые методы  гигиенического просвещения. Активное  и пассивное  гигиеническое  просвещение.</w:t>
            </w:r>
          </w:p>
        </w:tc>
        <w:tc>
          <w:tcPr>
            <w:tcW w:w="1723" w:type="dxa"/>
          </w:tcPr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2.03.2015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8.30-10.10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10.20-11.50 </w:t>
            </w:r>
          </w:p>
        </w:tc>
      </w:tr>
      <w:tr w:rsidR="00B130A7" w:rsidTr="00522322">
        <w:trPr>
          <w:trHeight w:val="543"/>
        </w:trPr>
        <w:tc>
          <w:tcPr>
            <w:tcW w:w="472" w:type="dxa"/>
          </w:tcPr>
          <w:p w:rsidR="00B130A7" w:rsidRDefault="00B13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6" w:type="dxa"/>
          </w:tcPr>
          <w:p w:rsidR="00B130A7" w:rsidRDefault="00B130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обучения гигиене полости рта в условиях стоматологической  поликлиники</w:t>
            </w:r>
          </w:p>
        </w:tc>
        <w:tc>
          <w:tcPr>
            <w:tcW w:w="1723" w:type="dxa"/>
          </w:tcPr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2.03.2015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12.30-14.10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14.20-15.50</w:t>
            </w:r>
          </w:p>
        </w:tc>
      </w:tr>
      <w:tr w:rsidR="00B130A7" w:rsidTr="00522322">
        <w:trPr>
          <w:trHeight w:val="560"/>
        </w:trPr>
        <w:tc>
          <w:tcPr>
            <w:tcW w:w="472" w:type="dxa"/>
          </w:tcPr>
          <w:p w:rsidR="00B130A7" w:rsidRDefault="00B13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6" w:type="dxa"/>
          </w:tcPr>
          <w:p w:rsidR="00B130A7" w:rsidRDefault="00B130A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обучения  гигиене  полости рта  в  условиях  детских  садов</w:t>
            </w:r>
          </w:p>
        </w:tc>
        <w:tc>
          <w:tcPr>
            <w:tcW w:w="1723" w:type="dxa"/>
          </w:tcPr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3.03.2015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8.30-10.10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10.20-11.50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12.30-14.10 </w:t>
            </w:r>
          </w:p>
        </w:tc>
      </w:tr>
      <w:tr w:rsidR="00B130A7" w:rsidTr="00522322">
        <w:trPr>
          <w:trHeight w:val="363"/>
        </w:trPr>
        <w:tc>
          <w:tcPr>
            <w:tcW w:w="472" w:type="dxa"/>
          </w:tcPr>
          <w:p w:rsidR="00B130A7" w:rsidRDefault="00B130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099" w:type="dxa"/>
            <w:gridSpan w:val="2"/>
          </w:tcPr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Психологическая  мотивация  населения  к  уходу  за полостью  рта.</w:t>
            </w:r>
          </w:p>
        </w:tc>
      </w:tr>
      <w:tr w:rsidR="00B130A7" w:rsidTr="00522322">
        <w:trPr>
          <w:trHeight w:val="560"/>
        </w:trPr>
        <w:tc>
          <w:tcPr>
            <w:tcW w:w="472" w:type="dxa"/>
          </w:tcPr>
          <w:p w:rsidR="00B130A7" w:rsidRDefault="00B13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6" w:type="dxa"/>
          </w:tcPr>
          <w:p w:rsidR="00B130A7" w:rsidRDefault="00B130A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Мотивация  населения  к  уходу  за  полостью  рта. </w:t>
            </w:r>
          </w:p>
        </w:tc>
        <w:tc>
          <w:tcPr>
            <w:tcW w:w="1723" w:type="dxa"/>
          </w:tcPr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3.03.2015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14.20-15.50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4.03.2015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8.30-10.10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10.20-11.50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12.30-14.10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14.20-15.50   </w:t>
            </w:r>
          </w:p>
        </w:tc>
      </w:tr>
      <w:tr w:rsidR="00B130A7" w:rsidTr="00522322">
        <w:trPr>
          <w:trHeight w:val="560"/>
        </w:trPr>
        <w:tc>
          <w:tcPr>
            <w:tcW w:w="472" w:type="dxa"/>
          </w:tcPr>
          <w:p w:rsidR="00B130A7" w:rsidRDefault="00B13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6" w:type="dxa"/>
          </w:tcPr>
          <w:p w:rsidR="00B130A7" w:rsidRDefault="00B130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«уроков здоровья» в организованных детских и взрослых  коллективах </w:t>
            </w:r>
          </w:p>
        </w:tc>
        <w:tc>
          <w:tcPr>
            <w:tcW w:w="1723" w:type="dxa"/>
          </w:tcPr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5.03.2015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8.30-10.10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10.20-11.50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12.30-14.10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14.20-15.50</w:t>
            </w:r>
          </w:p>
        </w:tc>
      </w:tr>
      <w:tr w:rsidR="00B130A7" w:rsidTr="00522322">
        <w:trPr>
          <w:trHeight w:val="560"/>
        </w:trPr>
        <w:tc>
          <w:tcPr>
            <w:tcW w:w="472" w:type="dxa"/>
          </w:tcPr>
          <w:p w:rsidR="00B130A7" w:rsidRDefault="00B130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099" w:type="dxa"/>
            <w:gridSpan w:val="2"/>
          </w:tcPr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Особенности  ухода  за  полостью  рта  с  учетом  возраста  пациента    и  его  стоматологического  статуса</w:t>
            </w:r>
          </w:p>
        </w:tc>
      </w:tr>
      <w:tr w:rsidR="00B130A7" w:rsidTr="00522322">
        <w:trPr>
          <w:trHeight w:val="560"/>
        </w:trPr>
        <w:tc>
          <w:tcPr>
            <w:tcW w:w="472" w:type="dxa"/>
          </w:tcPr>
          <w:p w:rsidR="00B130A7" w:rsidRDefault="00B13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6" w:type="dxa"/>
          </w:tcPr>
          <w:p w:rsidR="00B130A7" w:rsidRDefault="00B130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ухода за полостью рта детей различных возрастных групп и взрослых.</w:t>
            </w:r>
          </w:p>
        </w:tc>
        <w:tc>
          <w:tcPr>
            <w:tcW w:w="1723" w:type="dxa"/>
          </w:tcPr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6.03.2015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8.30-10.10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10.20-11.50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12.30-14.10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14.20-15.50</w:t>
            </w:r>
          </w:p>
        </w:tc>
      </w:tr>
      <w:tr w:rsidR="00B130A7" w:rsidTr="00522322">
        <w:trPr>
          <w:trHeight w:val="560"/>
        </w:trPr>
        <w:tc>
          <w:tcPr>
            <w:tcW w:w="472" w:type="dxa"/>
          </w:tcPr>
          <w:p w:rsidR="00B130A7" w:rsidRDefault="00B13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6" w:type="dxa"/>
          </w:tcPr>
          <w:p w:rsidR="00B130A7" w:rsidRDefault="00B130A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Особенности ухода за полостью рта пациентов с некариозными поражениями твердых тканей зубов. </w:t>
            </w:r>
          </w:p>
        </w:tc>
        <w:tc>
          <w:tcPr>
            <w:tcW w:w="1723" w:type="dxa"/>
          </w:tcPr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7.03.2015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8.30-10.10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10.20-11.50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12.30-14.10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14.20-15.50</w:t>
            </w:r>
          </w:p>
        </w:tc>
      </w:tr>
      <w:tr w:rsidR="00B130A7" w:rsidTr="00522322">
        <w:trPr>
          <w:trHeight w:val="560"/>
        </w:trPr>
        <w:tc>
          <w:tcPr>
            <w:tcW w:w="472" w:type="dxa"/>
          </w:tcPr>
          <w:p w:rsidR="00B130A7" w:rsidRDefault="00B13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6" w:type="dxa"/>
          </w:tcPr>
          <w:p w:rsidR="00B130A7" w:rsidRDefault="00B130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ухода за полостью рта пациентов с заболеваниями пародонта,  слизистой оболочки, травмами челюстно-лицевой области</w:t>
            </w:r>
          </w:p>
        </w:tc>
        <w:tc>
          <w:tcPr>
            <w:tcW w:w="1723" w:type="dxa"/>
          </w:tcPr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10.03.2015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8.30-10.10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10.20-11.50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12.30-14.10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14.20-15.50</w:t>
            </w:r>
          </w:p>
        </w:tc>
      </w:tr>
      <w:tr w:rsidR="00B130A7" w:rsidTr="00522322">
        <w:trPr>
          <w:trHeight w:val="560"/>
        </w:trPr>
        <w:tc>
          <w:tcPr>
            <w:tcW w:w="472" w:type="dxa"/>
          </w:tcPr>
          <w:p w:rsidR="00B130A7" w:rsidRDefault="00B13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6" w:type="dxa"/>
          </w:tcPr>
          <w:p w:rsidR="00B130A7" w:rsidRDefault="00B130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основных и дополнительных средств индивидуальной гигиены для  лиц, использующих ортопедические и ортодонтические конструкции</w:t>
            </w:r>
          </w:p>
        </w:tc>
        <w:tc>
          <w:tcPr>
            <w:tcW w:w="1723" w:type="dxa"/>
          </w:tcPr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11.03.2015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8.30-10.10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10.20-11.50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12.30-14.10  </w:t>
            </w:r>
          </w:p>
        </w:tc>
      </w:tr>
      <w:tr w:rsidR="00B130A7" w:rsidTr="00522322">
        <w:trPr>
          <w:trHeight w:val="560"/>
        </w:trPr>
        <w:tc>
          <w:tcPr>
            <w:tcW w:w="472" w:type="dxa"/>
          </w:tcPr>
          <w:p w:rsidR="00B130A7" w:rsidRDefault="00B130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099" w:type="dxa"/>
            <w:gridSpan w:val="2"/>
          </w:tcPr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Средства,  применяемые  при проведении профессиональной  гигиены полости рта.</w:t>
            </w:r>
          </w:p>
        </w:tc>
      </w:tr>
      <w:tr w:rsidR="00B130A7" w:rsidTr="00522322">
        <w:trPr>
          <w:trHeight w:val="560"/>
        </w:trPr>
        <w:tc>
          <w:tcPr>
            <w:tcW w:w="472" w:type="dxa"/>
          </w:tcPr>
          <w:p w:rsidR="00B130A7" w:rsidRDefault="00B13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6" w:type="dxa"/>
          </w:tcPr>
          <w:p w:rsidR="00B130A7" w:rsidRDefault="00B130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Инструменты и материалы, применяемые  при проведении профессиональной гигиены полости рта для удаления не минерализованных и минерализованных зубных  отложений</w:t>
            </w:r>
          </w:p>
        </w:tc>
        <w:tc>
          <w:tcPr>
            <w:tcW w:w="1723" w:type="dxa"/>
          </w:tcPr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11.03.2015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14.20-15.50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12.03.2015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8.30-10.10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10.20-11.50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12.30-14.10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14.20-15.50</w:t>
            </w:r>
          </w:p>
        </w:tc>
      </w:tr>
      <w:tr w:rsidR="00B130A7" w:rsidTr="00522322">
        <w:trPr>
          <w:trHeight w:val="275"/>
        </w:trPr>
        <w:tc>
          <w:tcPr>
            <w:tcW w:w="472" w:type="dxa"/>
          </w:tcPr>
          <w:p w:rsidR="00B130A7" w:rsidRDefault="00B130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099" w:type="dxa"/>
            <w:gridSpan w:val="2"/>
          </w:tcPr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Методы  и средства  удаления  не  минерализованных  зубных  отложений.</w:t>
            </w:r>
          </w:p>
        </w:tc>
      </w:tr>
      <w:tr w:rsidR="00B130A7" w:rsidTr="00522322">
        <w:trPr>
          <w:trHeight w:val="560"/>
        </w:trPr>
        <w:tc>
          <w:tcPr>
            <w:tcW w:w="472" w:type="dxa"/>
          </w:tcPr>
          <w:p w:rsidR="00B130A7" w:rsidRDefault="00B13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6" w:type="dxa"/>
          </w:tcPr>
          <w:p w:rsidR="00B130A7" w:rsidRDefault="00B130A7">
            <w:pPr>
              <w:ind w:firstLin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Методика  удаления  неминерализованных  зубных  отложений. </w:t>
            </w:r>
          </w:p>
        </w:tc>
        <w:tc>
          <w:tcPr>
            <w:tcW w:w="1723" w:type="dxa"/>
          </w:tcPr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13.03.2015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8.30-10.10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10.20-11.50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12.30-14.10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14.20-15.50</w:t>
            </w:r>
          </w:p>
        </w:tc>
      </w:tr>
      <w:tr w:rsidR="00B130A7" w:rsidTr="00522322">
        <w:trPr>
          <w:trHeight w:val="560"/>
        </w:trPr>
        <w:tc>
          <w:tcPr>
            <w:tcW w:w="472" w:type="dxa"/>
          </w:tcPr>
          <w:p w:rsidR="00B130A7" w:rsidRDefault="00B13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6" w:type="dxa"/>
          </w:tcPr>
          <w:p w:rsidR="00B130A7" w:rsidRDefault="00B130A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Профессиональная  гигиена полости рта -  правила  проведения,  этапы. </w:t>
            </w:r>
          </w:p>
        </w:tc>
        <w:tc>
          <w:tcPr>
            <w:tcW w:w="1723" w:type="dxa"/>
          </w:tcPr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14.03.2015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8.30-10.10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10.20-11.50</w:t>
            </w:r>
          </w:p>
        </w:tc>
      </w:tr>
      <w:tr w:rsidR="00B130A7" w:rsidTr="00522322">
        <w:trPr>
          <w:trHeight w:val="560"/>
        </w:trPr>
        <w:tc>
          <w:tcPr>
            <w:tcW w:w="472" w:type="dxa"/>
          </w:tcPr>
          <w:p w:rsidR="00B130A7" w:rsidRDefault="00B13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6" w:type="dxa"/>
          </w:tcPr>
          <w:p w:rsidR="00B130A7" w:rsidRDefault="00B130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качества  проведения  профессиональной  гигиены.</w:t>
            </w:r>
          </w:p>
        </w:tc>
        <w:tc>
          <w:tcPr>
            <w:tcW w:w="1723" w:type="dxa"/>
          </w:tcPr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14.03.2015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12.30-14.10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14.20-15.50</w:t>
            </w:r>
          </w:p>
        </w:tc>
      </w:tr>
      <w:tr w:rsidR="00B130A7" w:rsidTr="00522322">
        <w:trPr>
          <w:trHeight w:val="335"/>
        </w:trPr>
        <w:tc>
          <w:tcPr>
            <w:tcW w:w="472" w:type="dxa"/>
          </w:tcPr>
          <w:p w:rsidR="00B130A7" w:rsidRDefault="00B130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099" w:type="dxa"/>
            <w:gridSpan w:val="2"/>
          </w:tcPr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Методы  и средства  удаления  минерализованных  зубных  отложений.</w:t>
            </w:r>
          </w:p>
        </w:tc>
      </w:tr>
      <w:tr w:rsidR="00B130A7" w:rsidTr="00522322">
        <w:trPr>
          <w:trHeight w:val="560"/>
        </w:trPr>
        <w:tc>
          <w:tcPr>
            <w:tcW w:w="472" w:type="dxa"/>
          </w:tcPr>
          <w:p w:rsidR="00B130A7" w:rsidRDefault="00B13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6" w:type="dxa"/>
          </w:tcPr>
          <w:p w:rsidR="00B130A7" w:rsidRDefault="00B13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Удаление  минерализованных  зубных  отложений  ручным   методом -  препараты, методика,   преимущества,  недостатки</w:t>
            </w:r>
          </w:p>
        </w:tc>
        <w:tc>
          <w:tcPr>
            <w:tcW w:w="1723" w:type="dxa"/>
          </w:tcPr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16.03.2015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8.30-10.10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10.20-11.50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12.30-14.10</w:t>
            </w:r>
          </w:p>
        </w:tc>
      </w:tr>
      <w:tr w:rsidR="00B130A7" w:rsidTr="00522322">
        <w:trPr>
          <w:trHeight w:val="560"/>
        </w:trPr>
        <w:tc>
          <w:tcPr>
            <w:tcW w:w="472" w:type="dxa"/>
          </w:tcPr>
          <w:p w:rsidR="00B130A7" w:rsidRDefault="00B13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6" w:type="dxa"/>
          </w:tcPr>
          <w:p w:rsidR="00B130A7" w:rsidRDefault="00B130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Удаление  минерализованных зубных отложений химическим методом -  препараты, методика,   преимущества  и недостатки</w:t>
            </w:r>
          </w:p>
        </w:tc>
        <w:tc>
          <w:tcPr>
            <w:tcW w:w="1723" w:type="dxa"/>
          </w:tcPr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16.03.2015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14.20-15.50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17.03.2015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8.30-10.10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10.20-11.50</w:t>
            </w:r>
          </w:p>
        </w:tc>
      </w:tr>
      <w:tr w:rsidR="00B130A7" w:rsidTr="00522322">
        <w:trPr>
          <w:trHeight w:val="560"/>
        </w:trPr>
        <w:tc>
          <w:tcPr>
            <w:tcW w:w="472" w:type="dxa"/>
          </w:tcPr>
          <w:p w:rsidR="00B130A7" w:rsidRDefault="00B13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6" w:type="dxa"/>
          </w:tcPr>
          <w:p w:rsidR="00B130A7" w:rsidRDefault="00B130A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Удаление минерализованных зубных отложений аппаратурным методом (при помощи ультразвука) - аппараты, методика, правила, показания и противопоказания</w:t>
            </w:r>
          </w:p>
        </w:tc>
        <w:tc>
          <w:tcPr>
            <w:tcW w:w="1723" w:type="dxa"/>
          </w:tcPr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18.03.2015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12.30-14.10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14.20-15.50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19.03.2015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8.30-10.10</w:t>
            </w:r>
          </w:p>
        </w:tc>
      </w:tr>
      <w:tr w:rsidR="00B130A7" w:rsidTr="00522322">
        <w:trPr>
          <w:trHeight w:val="560"/>
        </w:trPr>
        <w:tc>
          <w:tcPr>
            <w:tcW w:w="472" w:type="dxa"/>
          </w:tcPr>
          <w:p w:rsidR="00B130A7" w:rsidRDefault="00B130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6" w:type="dxa"/>
          </w:tcPr>
          <w:p w:rsidR="00B130A7" w:rsidRDefault="00B130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Удаление  минерализованных  зубных  отложений  аппаратурным  методом (воздушно – абразивный  метод) -  аппараты,  методика,  правила,  показания  и противопоказания. Пародонтологические  боры  -  методика  применения</w:t>
            </w:r>
          </w:p>
        </w:tc>
        <w:tc>
          <w:tcPr>
            <w:tcW w:w="1723" w:type="dxa"/>
          </w:tcPr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19.03.2015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10.20-11.50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12.30-14.10</w:t>
            </w:r>
          </w:p>
          <w:p w:rsidR="00B130A7" w:rsidRDefault="00B130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14.20-15.50</w:t>
            </w:r>
          </w:p>
        </w:tc>
      </w:tr>
    </w:tbl>
    <w:p w:rsidR="00B130A7" w:rsidRDefault="00B130A7" w:rsidP="00522322">
      <w:r>
        <w:t xml:space="preserve">Утверждено на кафедральном совещании от «     »___________________2015 года </w:t>
      </w:r>
    </w:p>
    <w:p w:rsidR="00B130A7" w:rsidRDefault="00B130A7" w:rsidP="00522322">
      <w:r>
        <w:t>И.о.зав.каф. доцент Ушакова Т.В.</w:t>
      </w:r>
    </w:p>
    <w:p w:rsidR="00B130A7" w:rsidRDefault="00B130A7" w:rsidP="00522322">
      <w:pPr>
        <w:rPr>
          <w:b/>
        </w:rPr>
      </w:pPr>
      <w:r>
        <w:rPr>
          <w:b/>
        </w:rPr>
        <w:t xml:space="preserve"> </w:t>
      </w:r>
    </w:p>
    <w:p w:rsidR="00B130A7" w:rsidRDefault="00B130A7" w:rsidP="00522322">
      <w:pPr>
        <w:rPr>
          <w:b/>
        </w:rPr>
      </w:pPr>
      <w:r>
        <w:rPr>
          <w:b/>
        </w:rPr>
        <w:t xml:space="preserve">С 20.03.2015 – 30.03.2015 проходит учебная практика </w:t>
      </w:r>
    </w:p>
    <w:p w:rsidR="00B130A7" w:rsidRDefault="00B130A7" w:rsidP="00522322">
      <w:r>
        <w:rPr>
          <w:b/>
        </w:rPr>
        <w:t>в профилактическом кабинете 2509 в количестве 30 часов</w:t>
      </w:r>
    </w:p>
    <w:p w:rsidR="00B130A7" w:rsidRDefault="00B130A7"/>
    <w:sectPr w:rsidR="00B130A7" w:rsidSect="001F4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B8"/>
    <w:rsid w:val="00020C70"/>
    <w:rsid w:val="000714A4"/>
    <w:rsid w:val="00081FE0"/>
    <w:rsid w:val="00085A40"/>
    <w:rsid w:val="000A7C8F"/>
    <w:rsid w:val="000F2E50"/>
    <w:rsid w:val="00127046"/>
    <w:rsid w:val="00165C00"/>
    <w:rsid w:val="001F4818"/>
    <w:rsid w:val="0028353F"/>
    <w:rsid w:val="002A3A17"/>
    <w:rsid w:val="002D767A"/>
    <w:rsid w:val="003A4163"/>
    <w:rsid w:val="003B0F07"/>
    <w:rsid w:val="003C7A6D"/>
    <w:rsid w:val="00403937"/>
    <w:rsid w:val="004075C8"/>
    <w:rsid w:val="00415EFA"/>
    <w:rsid w:val="004A26B8"/>
    <w:rsid w:val="004F3CF2"/>
    <w:rsid w:val="00522322"/>
    <w:rsid w:val="006450AC"/>
    <w:rsid w:val="007D5199"/>
    <w:rsid w:val="007F43A6"/>
    <w:rsid w:val="0089055F"/>
    <w:rsid w:val="00897476"/>
    <w:rsid w:val="008A2181"/>
    <w:rsid w:val="008A294C"/>
    <w:rsid w:val="00995C32"/>
    <w:rsid w:val="00A02FD6"/>
    <w:rsid w:val="00A91C1B"/>
    <w:rsid w:val="00B130A7"/>
    <w:rsid w:val="00DC7A23"/>
    <w:rsid w:val="00FE0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6B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</TotalTime>
  <Pages>6</Pages>
  <Words>1694</Words>
  <Characters>9662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4</cp:revision>
  <dcterms:created xsi:type="dcterms:W3CDTF">2015-03-14T20:10:00Z</dcterms:created>
  <dcterms:modified xsi:type="dcterms:W3CDTF">2015-03-24T09:01:00Z</dcterms:modified>
</cp:coreProperties>
</file>